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60EA" w14:textId="77777777" w:rsidR="002A2F8A" w:rsidRDefault="002A2F8A">
      <w:pPr>
        <w:pStyle w:val="Ref"/>
        <w:rPr>
          <w:b/>
        </w:rPr>
      </w:pPr>
      <w:r>
        <w:fldChar w:fldCharType="begin"/>
      </w:r>
      <w:r w:rsidR="008A0E58">
        <w:instrText xml:space="preserve"> IF </w:instrText>
      </w:r>
      <w:fldSimple w:instr=" DOCVARIABLE  vKlasse ">
        <w:r w:rsidR="008A0E58">
          <w:instrText xml:space="preserve"> </w:instrText>
        </w:r>
      </w:fldSimple>
      <w:r w:rsidR="008A0E58">
        <w:instrText xml:space="preserve"> &lt;&gt; " " "</w:instrText>
      </w:r>
      <w:r>
        <w:rPr>
          <w:b/>
        </w:rPr>
        <w:fldChar w:fldCharType="begin"/>
      </w:r>
      <w:r w:rsidR="008A0E58">
        <w:rPr>
          <w:b/>
        </w:rPr>
        <w:instrText xml:space="preserve"> DOCVARIABLE  vKlasse </w:instrText>
      </w:r>
      <w:r>
        <w:rPr>
          <w:b/>
        </w:rPr>
        <w:fldChar w:fldCharType="separate"/>
      </w:r>
      <w:r w:rsidR="008A0E58">
        <w:rPr>
          <w:b/>
        </w:rPr>
        <w:instrText>vKlasse</w:instrText>
      </w:r>
      <w:r>
        <w:rPr>
          <w:b/>
        </w:rPr>
        <w:fldChar w:fldCharType="end"/>
      </w:r>
    </w:p>
    <w:p w14:paraId="0204B93E" w14:textId="77777777" w:rsidR="002A2F8A" w:rsidRDefault="002A2F8A">
      <w:pPr>
        <w:pStyle w:val="Ref"/>
      </w:pPr>
      <w:r>
        <w:fldChar w:fldCharType="begin"/>
      </w:r>
      <w:r w:rsidR="008A0E58">
        <w:instrText xml:space="preserve"> IF </w:instrText>
      </w:r>
      <w:fldSimple w:instr=" DOCVARIABLE  vAkte ">
        <w:r w:rsidR="008A0E58">
          <w:instrText>vAkte</w:instrText>
        </w:r>
      </w:fldSimple>
      <w:r w:rsidR="008A0E58">
        <w:instrText xml:space="preserve"> &lt;&gt; " " "Referenz/Aktenzeichen: </w:instrText>
      </w:r>
      <w:fldSimple w:instr=" DOCVARIABLE  vAkte ">
        <w:r w:rsidR="008A0E58">
          <w:instrText>vAkte</w:instrText>
        </w:r>
      </w:fldSimple>
    </w:p>
    <w:p w14:paraId="0A4336E6" w14:textId="77777777" w:rsidR="002A2F8A" w:rsidRDefault="008A0E58">
      <w:pPr>
        <w:pStyle w:val="Ref"/>
        <w:rPr>
          <w:noProof/>
        </w:rPr>
      </w:pPr>
      <w:r>
        <w:instrText>"</w:instrText>
      </w:r>
      <w:r w:rsidR="002A2F8A">
        <w:fldChar w:fldCharType="separate"/>
      </w:r>
      <w:r>
        <w:rPr>
          <w:noProof/>
        </w:rPr>
        <w:instrText>Referenz/Aktenzeichen: vAkte</w:instrText>
      </w:r>
    </w:p>
    <w:p w14:paraId="4F9DD1F3" w14:textId="77777777" w:rsidR="002A2F8A" w:rsidRDefault="002A2F8A">
      <w:pPr>
        <w:pStyle w:val="Ref"/>
      </w:pPr>
      <w:r>
        <w:fldChar w:fldCharType="end"/>
      </w:r>
      <w:r w:rsidR="008A0E58">
        <w:instrText>"</w:instrText>
      </w:r>
      <w:r>
        <w:fldChar w:fldCharType="begin"/>
      </w:r>
      <w:r w:rsidR="008A0E58">
        <w:instrText xml:space="preserve"> IF </w:instrText>
      </w:r>
      <w:fldSimple w:instr=" DOCVARIABLE  vAkte ">
        <w:r w:rsidR="008A0E58">
          <w:instrText>Asyl 52.1</w:instrText>
        </w:r>
      </w:fldSimple>
      <w:r w:rsidR="008A0E58">
        <w:instrText xml:space="preserve"> &lt;&gt; " " "Referenz/Aktenzeichen: </w:instrText>
      </w:r>
      <w:fldSimple w:instr=" DOCVARIABLE  vAkte ">
        <w:r w:rsidR="008A0E58">
          <w:instrText>Asyl 52.1</w:instrText>
        </w:r>
      </w:fldSimple>
    </w:p>
    <w:p w14:paraId="748C312E" w14:textId="77777777" w:rsidR="002A2F8A" w:rsidRDefault="008A0E58">
      <w:pPr>
        <w:pStyle w:val="Ref"/>
        <w:rPr>
          <w:noProof/>
        </w:rPr>
      </w:pPr>
      <w:r>
        <w:instrText>"</w:instrText>
      </w:r>
      <w:r w:rsidR="002A2F8A">
        <w:fldChar w:fldCharType="separate"/>
      </w:r>
      <w:r>
        <w:rPr>
          <w:noProof/>
        </w:rPr>
        <w:instrText>Referenz/Aktenzeichen: Asyl 52.1</w:instrText>
      </w:r>
    </w:p>
    <w:p w14:paraId="4147A16E" w14:textId="77777777" w:rsidR="002A2F8A" w:rsidRDefault="002A2F8A">
      <w:pPr>
        <w:pStyle w:val="Ref"/>
        <w:rPr>
          <w:b/>
          <w:noProof/>
        </w:rPr>
      </w:pPr>
      <w:r>
        <w:fldChar w:fldCharType="end"/>
      </w:r>
      <w:r>
        <w:fldChar w:fldCharType="separate"/>
      </w:r>
    </w:p>
    <w:p w14:paraId="7408CC34" w14:textId="77777777" w:rsidR="002A2F8A" w:rsidRDefault="002A2F8A" w:rsidP="00DA6BBF">
      <w:pPr>
        <w:pStyle w:val="Ref"/>
        <w:rPr>
          <w:lang w:val="fr-FR"/>
        </w:rPr>
      </w:pPr>
      <w:r>
        <w:fldChar w:fldCharType="end"/>
      </w:r>
    </w:p>
    <w:p w14:paraId="108EDF87" w14:textId="77777777" w:rsidR="002A2F8A" w:rsidRDefault="008A0E58">
      <w:pPr>
        <w:tabs>
          <w:tab w:val="left" w:pos="4500"/>
        </w:tabs>
        <w:rPr>
          <w:b/>
        </w:rPr>
      </w:pPr>
      <w:r>
        <w:rPr>
          <w:lang w:val="fr-FR"/>
        </w:rPr>
        <w:tab/>
      </w:r>
      <w:r w:rsidR="00DF0E15">
        <w:rPr>
          <w:b/>
        </w:rPr>
        <w:t xml:space="preserve">Staatssekretariat </w:t>
      </w:r>
      <w:r>
        <w:rPr>
          <w:b/>
        </w:rPr>
        <w:t>für Migration</w:t>
      </w:r>
    </w:p>
    <w:p w14:paraId="5422029A" w14:textId="77777777" w:rsidR="002A2F8A" w:rsidRDefault="008A0E58">
      <w:pPr>
        <w:tabs>
          <w:tab w:val="left" w:pos="4500"/>
        </w:tabs>
        <w:rPr>
          <w:b/>
        </w:rPr>
      </w:pPr>
      <w:r>
        <w:rPr>
          <w:b/>
        </w:rPr>
        <w:tab/>
      </w:r>
      <w:r w:rsidR="009655DA">
        <w:rPr>
          <w:b/>
        </w:rPr>
        <w:t>Sektion Auf</w:t>
      </w:r>
      <w:r w:rsidR="00CA6BE7">
        <w:rPr>
          <w:b/>
        </w:rPr>
        <w:t>en</w:t>
      </w:r>
      <w:r w:rsidR="009655DA">
        <w:rPr>
          <w:b/>
        </w:rPr>
        <w:t>t</w:t>
      </w:r>
      <w:r w:rsidR="00CA6BE7">
        <w:rPr>
          <w:b/>
        </w:rPr>
        <w:t xml:space="preserve">halt </w:t>
      </w:r>
    </w:p>
    <w:p w14:paraId="37CAAF81" w14:textId="77777777" w:rsidR="002A2F8A" w:rsidRDefault="008A0E58">
      <w:pPr>
        <w:tabs>
          <w:tab w:val="left" w:pos="4500"/>
        </w:tabs>
        <w:rPr>
          <w:b/>
        </w:rPr>
      </w:pPr>
      <w:r>
        <w:rPr>
          <w:b/>
        </w:rPr>
        <w:tab/>
        <w:t>N ... ...</w:t>
      </w:r>
    </w:p>
    <w:p w14:paraId="75BBAE5E" w14:textId="77777777" w:rsidR="002A2F8A" w:rsidRDefault="008A0E58">
      <w:pPr>
        <w:tabs>
          <w:tab w:val="left" w:pos="4500"/>
        </w:tabs>
        <w:rPr>
          <w:b/>
        </w:rPr>
      </w:pPr>
      <w:r>
        <w:rPr>
          <w:b/>
        </w:rPr>
        <w:tab/>
        <w:t>Quellenweg 6</w:t>
      </w:r>
    </w:p>
    <w:p w14:paraId="3C1D496E" w14:textId="77777777" w:rsidR="002A2F8A" w:rsidRDefault="008A0E58">
      <w:pPr>
        <w:tabs>
          <w:tab w:val="left" w:pos="4500"/>
        </w:tabs>
        <w:rPr>
          <w:b/>
        </w:rPr>
      </w:pPr>
      <w:r>
        <w:rPr>
          <w:b/>
        </w:rPr>
        <w:tab/>
        <w:t>3003 Bern-Wabern</w:t>
      </w:r>
    </w:p>
    <w:p w14:paraId="169FCFCE" w14:textId="77777777" w:rsidR="002A2F8A" w:rsidRDefault="002A2F8A"/>
    <w:tbl>
      <w:tblPr>
        <w:tblW w:w="9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448"/>
        <w:gridCol w:w="6839"/>
      </w:tblGrid>
      <w:tr w:rsidR="002A2F8A" w14:paraId="23B70AC9" w14:textId="77777777">
        <w:trPr>
          <w:cantSplit/>
          <w:trHeight w:val="480"/>
        </w:trPr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F3D174" w14:textId="728FC587" w:rsidR="002A2F8A" w:rsidRDefault="00233043" w:rsidP="00DD6EE7">
            <w:pPr>
              <w:rPr>
                <w:b/>
              </w:rPr>
            </w:pPr>
            <w:bookmarkStart w:id="0" w:name="_Hlk165017235"/>
            <w:r>
              <w:rPr>
                <w:b/>
              </w:rPr>
              <w:t>Formular 1</w:t>
            </w:r>
            <w:r w:rsidR="003E3BE1">
              <w:rPr>
                <w:b/>
              </w:rPr>
              <w:t xml:space="preserve"> </w:t>
            </w:r>
            <w:r w:rsidR="004656CF">
              <w:rPr>
                <w:b/>
              </w:rPr>
              <w:t>«</w:t>
            </w:r>
            <w:r w:rsidR="00546C7A">
              <w:rPr>
                <w:b/>
              </w:rPr>
              <w:t xml:space="preserve">Anzeige </w:t>
            </w:r>
            <w:r w:rsidR="008A0E58">
              <w:rPr>
                <w:b/>
              </w:rPr>
              <w:t>Gesuch</w:t>
            </w:r>
            <w:r w:rsidR="003E3BE1">
              <w:rPr>
                <w:b/>
              </w:rPr>
              <w:t xml:space="preserve"> gemäss Art. 85c AIG</w:t>
            </w:r>
            <w:r w:rsidR="008A0E58">
              <w:rPr>
                <w:b/>
              </w:rPr>
              <w:t xml:space="preserve"> </w:t>
            </w:r>
            <w:r w:rsidR="003E3BE1">
              <w:rPr>
                <w:b/>
              </w:rPr>
              <w:t xml:space="preserve">(Familiennachzug </w:t>
            </w:r>
            <w:r w:rsidR="004656CF">
              <w:rPr>
                <w:b/>
              </w:rPr>
              <w:t xml:space="preserve">/ </w:t>
            </w:r>
            <w:r w:rsidR="008A0E58">
              <w:rPr>
                <w:b/>
              </w:rPr>
              <w:t>Einbezug in die vorläufige Aufnahme</w:t>
            </w:r>
            <w:r w:rsidR="003E3BE1">
              <w:rPr>
                <w:b/>
              </w:rPr>
              <w:t>)</w:t>
            </w:r>
            <w:bookmarkEnd w:id="0"/>
            <w:r w:rsidR="004656CF">
              <w:rPr>
                <w:b/>
              </w:rPr>
              <w:t>»</w:t>
            </w:r>
          </w:p>
        </w:tc>
      </w:tr>
      <w:tr w:rsidR="002A2F8A" w14:paraId="7A83DEC9" w14:textId="77777777">
        <w:trPr>
          <w:cantSplit/>
          <w:trHeight w:val="480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0258AF9" w14:textId="77777777" w:rsidR="002A2F8A" w:rsidRDefault="008A0E58">
            <w:pPr>
              <w:tabs>
                <w:tab w:val="left" w:pos="1134"/>
              </w:tabs>
              <w:rPr>
                <w:lang w:val="fr-FR"/>
              </w:rPr>
            </w:pPr>
            <w:proofErr w:type="spellStart"/>
            <w:r>
              <w:rPr>
                <w:lang w:val="fr-FR"/>
              </w:rPr>
              <w:t>Kanton</w:t>
            </w:r>
            <w:proofErr w:type="spellEnd"/>
          </w:p>
        </w:tc>
        <w:tc>
          <w:tcPr>
            <w:tcW w:w="683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B515702" w14:textId="77777777" w:rsidR="002A2F8A" w:rsidRDefault="002A2F8A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8A0E58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8A0E58">
              <w:rPr>
                <w:noProof/>
                <w:lang w:val="fr-FR"/>
              </w:rPr>
              <w:t> </w:t>
            </w:r>
            <w:r w:rsidR="008A0E58">
              <w:rPr>
                <w:noProof/>
                <w:lang w:val="fr-FR"/>
              </w:rPr>
              <w:t> </w:t>
            </w:r>
            <w:r w:rsidR="008A0E58">
              <w:rPr>
                <w:noProof/>
                <w:lang w:val="fr-FR"/>
              </w:rPr>
              <w:t> </w:t>
            </w:r>
            <w:r w:rsidR="008A0E58">
              <w:rPr>
                <w:noProof/>
                <w:lang w:val="fr-FR"/>
              </w:rPr>
              <w:t> </w:t>
            </w:r>
            <w:r w:rsidR="008A0E58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"/>
          </w:p>
        </w:tc>
      </w:tr>
      <w:tr w:rsidR="002A2F8A" w14:paraId="7507C445" w14:textId="77777777">
        <w:trPr>
          <w:cantSplit/>
          <w:trHeight w:val="480"/>
        </w:trPr>
        <w:tc>
          <w:tcPr>
            <w:tcW w:w="24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06B6FD" w14:textId="77777777" w:rsidR="002A2F8A" w:rsidRDefault="008A0E58">
            <w:pPr>
              <w:tabs>
                <w:tab w:val="left" w:pos="1134"/>
              </w:tabs>
              <w:rPr>
                <w:lang w:val="fr-FR"/>
              </w:rPr>
            </w:pPr>
            <w:proofErr w:type="spellStart"/>
            <w:r>
              <w:rPr>
                <w:lang w:val="fr-FR"/>
              </w:rPr>
              <w:t>Kontaktperson</w:t>
            </w:r>
            <w:proofErr w:type="spellEnd"/>
          </w:p>
        </w:tc>
        <w:tc>
          <w:tcPr>
            <w:tcW w:w="683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A6C607" w14:textId="77777777" w:rsidR="002A2F8A" w:rsidRDefault="00E75C90">
            <w:pPr>
              <w:rPr>
                <w:lang w:val="fr-FR"/>
              </w:rPr>
            </w:pPr>
            <w:r>
              <w:rPr>
                <w:lang w:val="fr-FR"/>
              </w:rPr>
              <w:t xml:space="preserve">Name </w:t>
            </w:r>
          </w:p>
        </w:tc>
      </w:tr>
    </w:tbl>
    <w:p w14:paraId="46018114" w14:textId="77777777" w:rsidR="002A2F8A" w:rsidRDefault="002A2F8A">
      <w:pPr>
        <w:rPr>
          <w:lang w:val="fr-FR"/>
        </w:rPr>
      </w:pPr>
    </w:p>
    <w:p w14:paraId="42C1B967" w14:textId="6C6DC646" w:rsidR="00970C67" w:rsidRPr="001E3E80" w:rsidRDefault="005F4441" w:rsidP="001E3E80">
      <w:pPr>
        <w:shd w:val="clear" w:color="auto" w:fill="D9D9D9" w:themeFill="background1" w:themeFillShade="D9"/>
        <w:rPr>
          <w:b/>
          <w:bCs/>
          <w:i/>
          <w:sz w:val="20"/>
        </w:rPr>
      </w:pPr>
      <w:r w:rsidRPr="001E3E80">
        <w:rPr>
          <w:b/>
          <w:bCs/>
          <w:i/>
          <w:sz w:val="20"/>
        </w:rPr>
        <w:t>Notiz für die kantonale Migrationsbehörde:</w:t>
      </w:r>
    </w:p>
    <w:p w14:paraId="1CF275CB" w14:textId="35342CB6" w:rsidR="007D49A3" w:rsidRPr="001E3E80" w:rsidRDefault="00795F70" w:rsidP="001E3E80">
      <w:pPr>
        <w:shd w:val="clear" w:color="auto" w:fill="D9D9D9" w:themeFill="background1" w:themeFillShade="D9"/>
        <w:jc w:val="both"/>
        <w:rPr>
          <w:i/>
          <w:sz w:val="20"/>
        </w:rPr>
      </w:pPr>
      <w:r>
        <w:rPr>
          <w:i/>
          <w:sz w:val="20"/>
        </w:rPr>
        <w:t>Diese Anzeige ist dem SEM</w:t>
      </w:r>
      <w:r w:rsidR="007D49A3" w:rsidRPr="00957A8B">
        <w:rPr>
          <w:i/>
          <w:sz w:val="20"/>
        </w:rPr>
        <w:t xml:space="preserve"> </w:t>
      </w:r>
      <w:r w:rsidR="007D49A3" w:rsidRPr="00957A8B">
        <w:rPr>
          <w:i/>
          <w:sz w:val="20"/>
          <w:u w:val="single"/>
        </w:rPr>
        <w:t>unmittelbar</w:t>
      </w:r>
      <w:r w:rsidR="007D49A3" w:rsidRPr="00957A8B">
        <w:rPr>
          <w:i/>
          <w:sz w:val="20"/>
        </w:rPr>
        <w:t xml:space="preserve"> nach Eingang des Gesuchs zusammen mit einer Kopie des Gesuchs (</w:t>
      </w:r>
      <w:r w:rsidR="007D49A3" w:rsidRPr="00957A8B">
        <w:rPr>
          <w:i/>
          <w:sz w:val="20"/>
          <w:u w:val="single"/>
        </w:rPr>
        <w:t>ohne Beilagen</w:t>
      </w:r>
      <w:r w:rsidR="007D49A3" w:rsidRPr="00957A8B">
        <w:rPr>
          <w:i/>
          <w:sz w:val="20"/>
        </w:rPr>
        <w:t>) zu</w:t>
      </w:r>
      <w:r>
        <w:rPr>
          <w:i/>
          <w:sz w:val="20"/>
        </w:rPr>
        <w:t>zustellen</w:t>
      </w:r>
      <w:r w:rsidR="007D49A3" w:rsidRPr="00957A8B">
        <w:rPr>
          <w:i/>
          <w:sz w:val="20"/>
        </w:rPr>
        <w:t xml:space="preserve">. Die Resultate weiterer Instruktionsmassnahmen werden zum gegebenen Zeitpunkt mit dem Formular </w:t>
      </w:r>
      <w:r w:rsidR="003E3BE1">
        <w:rPr>
          <w:i/>
          <w:sz w:val="20"/>
        </w:rPr>
        <w:t xml:space="preserve">2 </w:t>
      </w:r>
      <w:r w:rsidR="009E5D3C">
        <w:rPr>
          <w:i/>
          <w:sz w:val="20"/>
        </w:rPr>
        <w:t>«</w:t>
      </w:r>
      <w:r w:rsidR="00543A5A" w:rsidRPr="00543A5A">
        <w:rPr>
          <w:i/>
          <w:sz w:val="20"/>
        </w:rPr>
        <w:t>Stellungnahme zu Art. 85c AIG (Familiennachzug / Einbezug in die vorläufige Aufnahme)»</w:t>
      </w:r>
      <w:r w:rsidR="00543A5A">
        <w:rPr>
          <w:i/>
          <w:sz w:val="20"/>
        </w:rPr>
        <w:t xml:space="preserve"> </w:t>
      </w:r>
      <w:r w:rsidR="007D49A3" w:rsidRPr="001E3E80">
        <w:rPr>
          <w:bCs/>
          <w:i/>
          <w:sz w:val="20"/>
        </w:rPr>
        <w:t>zugestellt.</w:t>
      </w:r>
    </w:p>
    <w:p w14:paraId="1C9DAA44" w14:textId="77777777" w:rsidR="00181007" w:rsidRDefault="00181007" w:rsidP="00957A8B">
      <w:pPr>
        <w:jc w:val="both"/>
        <w:rPr>
          <w:sz w:val="20"/>
        </w:rPr>
      </w:pPr>
    </w:p>
    <w:p w14:paraId="6799AB0C" w14:textId="77777777" w:rsidR="009E5D3C" w:rsidRPr="00957A8B" w:rsidRDefault="009E5D3C" w:rsidP="00957A8B">
      <w:pPr>
        <w:jc w:val="both"/>
        <w:rPr>
          <w:sz w:val="20"/>
        </w:rPr>
      </w:pPr>
    </w:p>
    <w:p w14:paraId="0D43DBFB" w14:textId="77777777" w:rsidR="002A2F8A" w:rsidRPr="00970C67" w:rsidRDefault="00DD6EE7">
      <w:pPr>
        <w:numPr>
          <w:ilvl w:val="0"/>
          <w:numId w:val="15"/>
        </w:numPr>
        <w:tabs>
          <w:tab w:val="clear" w:pos="-3"/>
          <w:tab w:val="left" w:pos="357"/>
        </w:tabs>
        <w:spacing w:line="240" w:lineRule="auto"/>
        <w:ind w:left="363" w:hanging="357"/>
        <w:rPr>
          <w:b/>
        </w:rPr>
      </w:pPr>
      <w:r w:rsidRPr="00970C67">
        <w:rPr>
          <w:b/>
        </w:rPr>
        <w:t>A</w:t>
      </w:r>
      <w:r w:rsidR="00181007" w:rsidRPr="00970C67">
        <w:rPr>
          <w:b/>
        </w:rPr>
        <w:t xml:space="preserve">ngaben zu den Personen </w:t>
      </w:r>
    </w:p>
    <w:p w14:paraId="7F5ADFE1" w14:textId="77777777" w:rsidR="002A2F8A" w:rsidRPr="00970C67" w:rsidRDefault="002A2F8A"/>
    <w:p w14:paraId="5C4BC7AD" w14:textId="77777777" w:rsidR="002A2F8A" w:rsidRPr="00181007" w:rsidRDefault="008A0E58">
      <w:pPr>
        <w:tabs>
          <w:tab w:val="left" w:pos="2268"/>
        </w:tabs>
        <w:ind w:left="2268" w:hanging="2268"/>
      </w:pPr>
      <w:r w:rsidRPr="00181007">
        <w:rPr>
          <w:u w:val="single"/>
        </w:rPr>
        <w:t>Vorläufig aufgenommene Person</w:t>
      </w:r>
      <w:r w:rsidRPr="00181007">
        <w:t>:</w:t>
      </w:r>
    </w:p>
    <w:p w14:paraId="62382B4F" w14:textId="77777777" w:rsidR="002A2F8A" w:rsidRPr="00181007" w:rsidRDefault="002A2F8A">
      <w:pPr>
        <w:tabs>
          <w:tab w:val="left" w:pos="2268"/>
        </w:tabs>
        <w:ind w:left="2268" w:hanging="2268"/>
      </w:pPr>
    </w:p>
    <w:p w14:paraId="1FE27262" w14:textId="77777777" w:rsidR="002A2F8A" w:rsidRPr="00970C67" w:rsidRDefault="008A0E58">
      <w:pPr>
        <w:tabs>
          <w:tab w:val="left" w:pos="2268"/>
        </w:tabs>
        <w:ind w:left="2268" w:hanging="2268"/>
      </w:pPr>
      <w:r w:rsidRPr="00181007">
        <w:t>Name/Vorname:</w:t>
      </w:r>
      <w:r w:rsidRPr="00181007">
        <w:tab/>
      </w:r>
      <w:r w:rsidR="002A2F8A"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970C67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  <w:bookmarkEnd w:id="2"/>
    </w:p>
    <w:p w14:paraId="4D4AD6AB" w14:textId="77777777" w:rsidR="002A2F8A" w:rsidRPr="00970C67" w:rsidRDefault="008A0E58">
      <w:pPr>
        <w:tabs>
          <w:tab w:val="left" w:pos="2268"/>
        </w:tabs>
        <w:ind w:left="2268" w:hanging="2268"/>
      </w:pPr>
      <w:r w:rsidRPr="00970C67">
        <w:t>Geburtsdatum:</w:t>
      </w:r>
      <w:r w:rsidRPr="00970C67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970C67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  <w:bookmarkEnd w:id="3"/>
    </w:p>
    <w:p w14:paraId="4B1A3962" w14:textId="77777777" w:rsidR="00094EC5" w:rsidRPr="00970C67" w:rsidRDefault="00094EC5" w:rsidP="00181007">
      <w:pPr>
        <w:tabs>
          <w:tab w:val="left" w:pos="2268"/>
        </w:tabs>
      </w:pPr>
    </w:p>
    <w:p w14:paraId="48184795" w14:textId="77777777" w:rsidR="002A2F8A" w:rsidRPr="003A3366" w:rsidRDefault="008A0E58">
      <w:pPr>
        <w:tabs>
          <w:tab w:val="left" w:pos="2268"/>
        </w:tabs>
        <w:ind w:left="2268" w:hanging="2268"/>
      </w:pPr>
      <w:r w:rsidRPr="003A3366">
        <w:rPr>
          <w:u w:val="single"/>
        </w:rPr>
        <w:t>Einzubeziehende Personen</w:t>
      </w:r>
      <w:r w:rsidRPr="003A3366">
        <w:t>:</w:t>
      </w:r>
    </w:p>
    <w:p w14:paraId="667EF6F1" w14:textId="77777777" w:rsidR="002A2F8A" w:rsidRPr="003A3366" w:rsidRDefault="002A2F8A">
      <w:pPr>
        <w:tabs>
          <w:tab w:val="left" w:pos="2268"/>
        </w:tabs>
        <w:ind w:left="2268" w:hanging="2268"/>
      </w:pPr>
    </w:p>
    <w:p w14:paraId="2FD47742" w14:textId="77777777" w:rsidR="002A2F8A" w:rsidRPr="003A3366" w:rsidRDefault="008A0E58">
      <w:pPr>
        <w:tabs>
          <w:tab w:val="left" w:pos="2268"/>
        </w:tabs>
        <w:ind w:left="2268" w:hanging="2268"/>
      </w:pPr>
      <w:r w:rsidRPr="003A3366">
        <w:t>Name/Vorname:</w:t>
      </w:r>
      <w:r w:rsidRPr="003A3366">
        <w:tab/>
      </w:r>
      <w:r w:rsidR="002A2F8A"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A3366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04EFF48C" w14:textId="77777777" w:rsidR="002A2F8A" w:rsidRPr="003A3366" w:rsidRDefault="008A0E58">
      <w:pPr>
        <w:tabs>
          <w:tab w:val="left" w:pos="2268"/>
        </w:tabs>
        <w:ind w:left="2268" w:hanging="2268"/>
      </w:pPr>
      <w:r w:rsidRPr="003A3366">
        <w:t>Geburtsdatum:</w:t>
      </w:r>
      <w:r w:rsidRPr="003A3366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3A3366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048562F9" w14:textId="61F3B7CC" w:rsidR="00DD6EE7" w:rsidRPr="003A3366" w:rsidRDefault="00DD6EE7">
      <w:pPr>
        <w:tabs>
          <w:tab w:val="left" w:pos="2268"/>
        </w:tabs>
        <w:ind w:left="2268" w:hanging="2268"/>
      </w:pPr>
      <w:r w:rsidRPr="003A3366">
        <w:t>Nationalität</w:t>
      </w:r>
      <w:r w:rsidR="00094EC5" w:rsidRPr="003A3366">
        <w:t>:</w:t>
      </w:r>
      <w:r w:rsidRPr="003A3366">
        <w:tab/>
      </w:r>
      <w:r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3A3366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0C32A235" w14:textId="77777777" w:rsidR="002A2F8A" w:rsidRPr="003A3366" w:rsidRDefault="008A0E58">
      <w:pPr>
        <w:tabs>
          <w:tab w:val="left" w:pos="2268"/>
        </w:tabs>
        <w:ind w:left="2268" w:hanging="2268"/>
      </w:pPr>
      <w:r w:rsidRPr="003A3366">
        <w:t>Verwandtschaftsgrad:</w:t>
      </w:r>
      <w:r w:rsidRPr="003A3366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3A3366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0D858421" w14:textId="77777777" w:rsidR="002A2F8A" w:rsidRPr="003A3366" w:rsidRDefault="004A3D1C">
      <w:pPr>
        <w:tabs>
          <w:tab w:val="left" w:pos="2268"/>
        </w:tabs>
        <w:ind w:left="2268" w:hanging="2268"/>
      </w:pPr>
      <w:r>
        <w:t>Aufenthaltsland /</w:t>
      </w:r>
      <w:r w:rsidR="009E5D3C">
        <w:t xml:space="preserve"> </w:t>
      </w:r>
      <w:r>
        <w:t>-ort</w:t>
      </w:r>
      <w:r w:rsidR="008A0E58" w:rsidRPr="003A3366">
        <w:t>:</w:t>
      </w:r>
      <w:r w:rsidR="008A0E58" w:rsidRPr="003A3366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A0E58" w:rsidRPr="003A3366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562A944B" w14:textId="77777777" w:rsidR="002A2F8A" w:rsidRPr="003A3366" w:rsidRDefault="002A2F8A">
      <w:pPr>
        <w:tabs>
          <w:tab w:val="left" w:pos="2268"/>
        </w:tabs>
        <w:ind w:left="2268" w:hanging="2268"/>
      </w:pPr>
    </w:p>
    <w:p w14:paraId="3A87E4D4" w14:textId="77777777" w:rsidR="002A2F8A" w:rsidRPr="00EA079B" w:rsidRDefault="008A0E58">
      <w:pPr>
        <w:tabs>
          <w:tab w:val="left" w:pos="2268"/>
        </w:tabs>
        <w:ind w:left="2268" w:hanging="2268"/>
      </w:pPr>
      <w:r w:rsidRPr="00EA079B">
        <w:t>Name/Vorname:</w:t>
      </w:r>
      <w:r w:rsidRPr="00EA079B">
        <w:tab/>
      </w:r>
      <w:r w:rsidR="002A2F8A"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A079B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0A625BDB" w14:textId="77777777" w:rsidR="002A2F8A" w:rsidRPr="00EA079B" w:rsidRDefault="008A0E58">
      <w:pPr>
        <w:tabs>
          <w:tab w:val="left" w:pos="2268"/>
        </w:tabs>
        <w:ind w:left="2268" w:hanging="2268"/>
      </w:pPr>
      <w:r w:rsidRPr="00EA079B">
        <w:t>Geburtsdatum:</w:t>
      </w:r>
      <w:r w:rsidRPr="00EA079B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A079B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7A6A94EE" w14:textId="77777777" w:rsidR="00DD6EE7" w:rsidRPr="00EA079B" w:rsidRDefault="00DD6EE7">
      <w:pPr>
        <w:tabs>
          <w:tab w:val="left" w:pos="2268"/>
        </w:tabs>
        <w:ind w:left="2268" w:hanging="2268"/>
      </w:pPr>
      <w:r w:rsidRPr="00EA079B">
        <w:t>Nationalität</w:t>
      </w:r>
      <w:r w:rsidR="00094EC5">
        <w:t>:</w:t>
      </w:r>
      <w:r w:rsidRPr="00EA079B">
        <w:tab/>
      </w:r>
      <w:r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A079B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65E06D63" w14:textId="77777777" w:rsidR="002A2F8A" w:rsidRPr="00EA079B" w:rsidRDefault="008A0E58">
      <w:pPr>
        <w:tabs>
          <w:tab w:val="left" w:pos="2268"/>
        </w:tabs>
        <w:ind w:left="2268" w:hanging="2268"/>
      </w:pPr>
      <w:r w:rsidRPr="00EA079B">
        <w:t>Verwandtschaftsgrad:</w:t>
      </w:r>
      <w:r w:rsidRPr="00EA079B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A079B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  <w:r w:rsidRPr="00EA079B">
        <w:t xml:space="preserve"> </w:t>
      </w:r>
    </w:p>
    <w:p w14:paraId="6DD163C7" w14:textId="77777777" w:rsidR="002A2F8A" w:rsidRPr="00EA079B" w:rsidRDefault="004A3D1C">
      <w:pPr>
        <w:tabs>
          <w:tab w:val="left" w:pos="2268"/>
        </w:tabs>
        <w:ind w:left="2268" w:hanging="2268"/>
      </w:pPr>
      <w:r>
        <w:t>Aufenthaltsland /</w:t>
      </w:r>
      <w:r w:rsidR="009E5D3C">
        <w:t xml:space="preserve"> </w:t>
      </w:r>
      <w:r>
        <w:t>-ort</w:t>
      </w:r>
      <w:r w:rsidRPr="003A3366">
        <w:t>:</w:t>
      </w:r>
      <w:r w:rsidR="008A0E58" w:rsidRPr="00EA079B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A0E58" w:rsidRPr="00EA079B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14EDA9F4" w14:textId="77777777" w:rsidR="002A2F8A" w:rsidRPr="00EA079B" w:rsidRDefault="00181007" w:rsidP="003A3366">
      <w:pPr>
        <w:spacing w:line="240" w:lineRule="auto"/>
      </w:pPr>
      <w:r>
        <w:br w:type="page"/>
      </w:r>
    </w:p>
    <w:p w14:paraId="7C9DB567" w14:textId="77777777" w:rsidR="002A2F8A" w:rsidRPr="00EA079B" w:rsidRDefault="008A0E58">
      <w:pPr>
        <w:tabs>
          <w:tab w:val="left" w:pos="2268"/>
        </w:tabs>
        <w:ind w:left="2268" w:hanging="2268"/>
      </w:pPr>
      <w:r w:rsidRPr="00EA079B">
        <w:lastRenderedPageBreak/>
        <w:t>Name/Vorname:</w:t>
      </w:r>
      <w:r w:rsidRPr="00EA079B">
        <w:tab/>
      </w:r>
      <w:r w:rsidR="002A2F8A"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A079B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4945205C" w14:textId="77777777" w:rsidR="002A2F8A" w:rsidRPr="00EA079B" w:rsidRDefault="008A0E58">
      <w:pPr>
        <w:tabs>
          <w:tab w:val="left" w:pos="2268"/>
        </w:tabs>
        <w:ind w:left="2268" w:hanging="2268"/>
      </w:pPr>
      <w:r w:rsidRPr="00EA079B">
        <w:t>Geburtsdatum:</w:t>
      </w:r>
      <w:r w:rsidRPr="00EA079B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A079B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  <w:r w:rsidRPr="00EA079B">
        <w:t xml:space="preserve"> </w:t>
      </w:r>
    </w:p>
    <w:p w14:paraId="7BF751A5" w14:textId="77777777" w:rsidR="00DD6EE7" w:rsidRPr="00EA079B" w:rsidRDefault="00DD6EE7">
      <w:pPr>
        <w:tabs>
          <w:tab w:val="left" w:pos="2268"/>
        </w:tabs>
        <w:ind w:left="2268" w:hanging="2268"/>
      </w:pPr>
      <w:r w:rsidRPr="00EA079B">
        <w:t>Nationalität</w:t>
      </w:r>
      <w:r w:rsidR="00094EC5">
        <w:t>:</w:t>
      </w:r>
      <w:r w:rsidRPr="00EA079B">
        <w:tab/>
      </w:r>
      <w:r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A079B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5A041A2E" w14:textId="77777777" w:rsidR="002A2F8A" w:rsidRPr="00EA079B" w:rsidRDefault="008A0E58">
      <w:pPr>
        <w:tabs>
          <w:tab w:val="left" w:pos="2268"/>
        </w:tabs>
        <w:ind w:left="2268" w:hanging="2268"/>
      </w:pPr>
      <w:r w:rsidRPr="00EA079B">
        <w:t>Verwandtschaftsgrad:</w:t>
      </w:r>
      <w:r w:rsidRPr="00EA079B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A079B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6A6D3EA2" w14:textId="77777777" w:rsidR="002A2F8A" w:rsidRPr="00EA079B" w:rsidRDefault="004A3D1C">
      <w:pPr>
        <w:tabs>
          <w:tab w:val="left" w:pos="2268"/>
        </w:tabs>
        <w:ind w:left="2268" w:hanging="2268"/>
      </w:pPr>
      <w:r>
        <w:t>Aufenthaltsland /</w:t>
      </w:r>
      <w:r w:rsidR="009E5D3C">
        <w:t xml:space="preserve"> </w:t>
      </w:r>
      <w:r>
        <w:t>-ort</w:t>
      </w:r>
      <w:r w:rsidRPr="003A3366">
        <w:t>:</w:t>
      </w:r>
      <w:r w:rsidR="008A0E58" w:rsidRPr="00EA079B">
        <w:tab/>
      </w:r>
      <w:r w:rsidR="002A2F8A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A0E58" w:rsidRPr="00EA079B">
        <w:instrText xml:space="preserve"> FORMTEXT </w:instrText>
      </w:r>
      <w:r w:rsidR="002A2F8A">
        <w:rPr>
          <w:lang w:val="fr-FR"/>
        </w:rPr>
      </w:r>
      <w:r w:rsidR="002A2F8A">
        <w:rPr>
          <w:lang w:val="fr-FR"/>
        </w:rPr>
        <w:fldChar w:fldCharType="separate"/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8A0E58">
        <w:rPr>
          <w:noProof/>
          <w:lang w:val="fr-FR"/>
        </w:rPr>
        <w:t> </w:t>
      </w:r>
      <w:r w:rsidR="002A2F8A">
        <w:rPr>
          <w:lang w:val="fr-FR"/>
        </w:rPr>
        <w:fldChar w:fldCharType="end"/>
      </w:r>
    </w:p>
    <w:p w14:paraId="7C08CA94" w14:textId="77777777" w:rsidR="00181007" w:rsidRDefault="00181007" w:rsidP="00A720DC">
      <w:pPr>
        <w:tabs>
          <w:tab w:val="left" w:pos="2268"/>
        </w:tabs>
        <w:ind w:left="2268" w:hanging="2268"/>
        <w:rPr>
          <w:b/>
          <w:u w:val="single"/>
        </w:rPr>
      </w:pPr>
    </w:p>
    <w:p w14:paraId="78508806" w14:textId="77777777" w:rsidR="00181007" w:rsidRPr="00181007" w:rsidRDefault="00181007" w:rsidP="00181007">
      <w:pPr>
        <w:tabs>
          <w:tab w:val="left" w:pos="2268"/>
        </w:tabs>
        <w:ind w:left="2268" w:hanging="2268"/>
      </w:pPr>
      <w:r w:rsidRPr="00181007">
        <w:t>Name/Vorname:</w:t>
      </w:r>
      <w:r w:rsidRPr="00181007">
        <w:tab/>
      </w:r>
      <w:r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81007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447F3C8D" w14:textId="77777777" w:rsidR="00181007" w:rsidRPr="00181007" w:rsidRDefault="00181007" w:rsidP="00181007">
      <w:pPr>
        <w:tabs>
          <w:tab w:val="left" w:pos="2268"/>
        </w:tabs>
        <w:ind w:left="2268" w:hanging="2268"/>
      </w:pPr>
      <w:r w:rsidRPr="00181007">
        <w:t>Geburtsdatum:</w:t>
      </w:r>
      <w:r w:rsidRPr="00181007">
        <w:tab/>
      </w:r>
      <w:r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81007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6042B620" w14:textId="77777777" w:rsidR="00181007" w:rsidRPr="00181007" w:rsidRDefault="00181007" w:rsidP="00181007">
      <w:pPr>
        <w:tabs>
          <w:tab w:val="left" w:pos="2268"/>
        </w:tabs>
        <w:ind w:left="2268" w:hanging="2268"/>
      </w:pPr>
      <w:r w:rsidRPr="00181007">
        <w:t>Nationalität</w:t>
      </w:r>
      <w:r w:rsidR="00094EC5">
        <w:t>:</w:t>
      </w:r>
      <w:r w:rsidRPr="00181007">
        <w:tab/>
      </w:r>
      <w:r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81007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7A51DFB5" w14:textId="77777777" w:rsidR="00181007" w:rsidRPr="00181007" w:rsidRDefault="00181007" w:rsidP="00181007">
      <w:pPr>
        <w:tabs>
          <w:tab w:val="left" w:pos="2268"/>
        </w:tabs>
        <w:ind w:left="2268" w:hanging="2268"/>
      </w:pPr>
      <w:r w:rsidRPr="00181007">
        <w:t>Verwandtschaftsgrad:</w:t>
      </w:r>
      <w:r w:rsidRPr="00181007">
        <w:tab/>
      </w:r>
      <w:r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81007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32002D26" w14:textId="77777777" w:rsidR="00181007" w:rsidRPr="00181007" w:rsidRDefault="004A3D1C" w:rsidP="00181007">
      <w:pPr>
        <w:tabs>
          <w:tab w:val="left" w:pos="2268"/>
        </w:tabs>
        <w:ind w:left="2268" w:hanging="2268"/>
      </w:pPr>
      <w:r>
        <w:t>Aufenthaltsland /</w:t>
      </w:r>
      <w:r w:rsidR="009E5D3C">
        <w:t xml:space="preserve"> </w:t>
      </w:r>
      <w:r>
        <w:t>-ort</w:t>
      </w:r>
      <w:r w:rsidRPr="003A3366">
        <w:t>:</w:t>
      </w:r>
      <w:r w:rsidR="00181007" w:rsidRPr="00181007">
        <w:tab/>
      </w:r>
      <w:r w:rsidR="00181007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181007" w:rsidRPr="00181007">
        <w:instrText xml:space="preserve"> FORMTEXT </w:instrText>
      </w:r>
      <w:r w:rsidR="00181007">
        <w:rPr>
          <w:lang w:val="fr-FR"/>
        </w:rPr>
      </w:r>
      <w:r w:rsidR="00181007">
        <w:rPr>
          <w:lang w:val="fr-FR"/>
        </w:rPr>
        <w:fldChar w:fldCharType="separate"/>
      </w:r>
      <w:r w:rsidR="00181007">
        <w:rPr>
          <w:noProof/>
          <w:lang w:val="fr-FR"/>
        </w:rPr>
        <w:t> </w:t>
      </w:r>
      <w:r w:rsidR="00181007">
        <w:rPr>
          <w:noProof/>
          <w:lang w:val="fr-FR"/>
        </w:rPr>
        <w:t> </w:t>
      </w:r>
      <w:r w:rsidR="00181007">
        <w:rPr>
          <w:noProof/>
          <w:lang w:val="fr-FR"/>
        </w:rPr>
        <w:t> </w:t>
      </w:r>
      <w:r w:rsidR="00181007">
        <w:rPr>
          <w:noProof/>
          <w:lang w:val="fr-FR"/>
        </w:rPr>
        <w:t> </w:t>
      </w:r>
      <w:r w:rsidR="00181007">
        <w:rPr>
          <w:noProof/>
          <w:lang w:val="fr-FR"/>
        </w:rPr>
        <w:t> </w:t>
      </w:r>
      <w:r w:rsidR="00181007">
        <w:rPr>
          <w:lang w:val="fr-FR"/>
        </w:rPr>
        <w:fldChar w:fldCharType="end"/>
      </w:r>
    </w:p>
    <w:p w14:paraId="4BD0D129" w14:textId="77777777" w:rsidR="00181007" w:rsidRDefault="00181007" w:rsidP="00181007">
      <w:pPr>
        <w:tabs>
          <w:tab w:val="left" w:pos="2268"/>
        </w:tabs>
        <w:ind w:left="2268" w:hanging="2268"/>
      </w:pPr>
    </w:p>
    <w:p w14:paraId="24F5013D" w14:textId="77777777" w:rsidR="009E5D3C" w:rsidRPr="00181007" w:rsidRDefault="009E5D3C" w:rsidP="00181007">
      <w:pPr>
        <w:tabs>
          <w:tab w:val="left" w:pos="2268"/>
        </w:tabs>
        <w:ind w:left="2268" w:hanging="2268"/>
      </w:pPr>
    </w:p>
    <w:p w14:paraId="663D57DA" w14:textId="77777777" w:rsidR="002A2F8A" w:rsidRPr="00D26654" w:rsidRDefault="00795F70" w:rsidP="00546C7A">
      <w:pPr>
        <w:pStyle w:val="Listenabsatz"/>
        <w:numPr>
          <w:ilvl w:val="0"/>
          <w:numId w:val="15"/>
        </w:numPr>
        <w:tabs>
          <w:tab w:val="left" w:pos="357"/>
          <w:tab w:val="left" w:pos="5670"/>
        </w:tabs>
        <w:spacing w:line="240" w:lineRule="auto"/>
      </w:pPr>
      <w:r>
        <w:rPr>
          <w:b/>
        </w:rPr>
        <w:t xml:space="preserve"> </w:t>
      </w:r>
      <w:proofErr w:type="spellStart"/>
      <w:r>
        <w:rPr>
          <w:b/>
        </w:rPr>
        <w:t>Gesuchsdatum</w:t>
      </w:r>
      <w:proofErr w:type="spellEnd"/>
      <w:r>
        <w:rPr>
          <w:b/>
        </w:rPr>
        <w:t xml:space="preserve"> (Poststempel oder Unterschriftsleistung auf Amtsstelle)</w:t>
      </w:r>
      <w:r w:rsidR="009751FE" w:rsidRPr="00546C7A">
        <w:rPr>
          <w:b/>
        </w:rPr>
        <w:t xml:space="preserve">: </w:t>
      </w:r>
      <w:r w:rsidR="009751FE" w:rsidRPr="00546C7A"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9751FE" w:rsidRPr="00EA079B">
        <w:instrText xml:space="preserve"> FORMTEXT </w:instrText>
      </w:r>
      <w:r w:rsidR="009751FE" w:rsidRPr="00546C7A">
        <w:rPr>
          <w:lang w:val="fr-FR"/>
        </w:rPr>
      </w:r>
      <w:r w:rsidR="009751FE" w:rsidRPr="00546C7A">
        <w:rPr>
          <w:lang w:val="fr-FR"/>
        </w:rPr>
        <w:fldChar w:fldCharType="separate"/>
      </w:r>
      <w:r w:rsidR="009751FE">
        <w:rPr>
          <w:noProof/>
          <w:lang w:val="fr-FR"/>
        </w:rPr>
        <w:t> </w:t>
      </w:r>
      <w:r w:rsidR="009751FE">
        <w:rPr>
          <w:noProof/>
          <w:lang w:val="fr-FR"/>
        </w:rPr>
        <w:t> </w:t>
      </w:r>
      <w:r w:rsidR="009751FE">
        <w:rPr>
          <w:noProof/>
          <w:lang w:val="fr-FR"/>
        </w:rPr>
        <w:t> </w:t>
      </w:r>
      <w:r w:rsidR="009751FE">
        <w:rPr>
          <w:noProof/>
          <w:lang w:val="fr-FR"/>
        </w:rPr>
        <w:t> </w:t>
      </w:r>
      <w:r w:rsidR="009751FE">
        <w:rPr>
          <w:noProof/>
          <w:lang w:val="fr-FR"/>
        </w:rPr>
        <w:t> </w:t>
      </w:r>
      <w:r w:rsidR="009751FE" w:rsidRPr="00546C7A">
        <w:rPr>
          <w:lang w:val="fr-FR"/>
        </w:rPr>
        <w:fldChar w:fldCharType="end"/>
      </w:r>
      <w:r w:rsidR="00094EC5" w:rsidRPr="00094EC5">
        <w:br/>
      </w:r>
      <w:r w:rsidR="00094EC5">
        <w:br/>
      </w:r>
    </w:p>
    <w:p w14:paraId="5A60261A" w14:textId="77777777" w:rsidR="00251208" w:rsidRPr="00D26654" w:rsidRDefault="00251208">
      <w:pPr>
        <w:tabs>
          <w:tab w:val="left" w:pos="5670"/>
        </w:tabs>
      </w:pPr>
    </w:p>
    <w:p w14:paraId="35A2A078" w14:textId="77777777" w:rsidR="00251208" w:rsidRPr="00D26654" w:rsidRDefault="00251208">
      <w:pPr>
        <w:tabs>
          <w:tab w:val="left" w:pos="5670"/>
        </w:tabs>
      </w:pPr>
    </w:p>
    <w:p w14:paraId="3AF2DA16" w14:textId="77777777" w:rsidR="00251208" w:rsidRPr="00D26654" w:rsidRDefault="00251208">
      <w:pPr>
        <w:tabs>
          <w:tab w:val="left" w:pos="5670"/>
        </w:tabs>
      </w:pPr>
    </w:p>
    <w:p w14:paraId="11A54434" w14:textId="77777777" w:rsidR="00251208" w:rsidRPr="00D26654" w:rsidRDefault="00251208">
      <w:pPr>
        <w:tabs>
          <w:tab w:val="left" w:pos="5670"/>
        </w:tabs>
      </w:pPr>
    </w:p>
    <w:p w14:paraId="0C3639F0" w14:textId="77777777" w:rsidR="00251208" w:rsidRPr="00D26654" w:rsidRDefault="00251208">
      <w:pPr>
        <w:tabs>
          <w:tab w:val="left" w:pos="5670"/>
        </w:tabs>
      </w:pPr>
    </w:p>
    <w:p w14:paraId="175964C3" w14:textId="77777777" w:rsidR="00251208" w:rsidRPr="00D26654" w:rsidRDefault="00251208">
      <w:pPr>
        <w:tabs>
          <w:tab w:val="left" w:pos="5670"/>
        </w:tabs>
      </w:pPr>
    </w:p>
    <w:p w14:paraId="5B7B45A2" w14:textId="77777777" w:rsidR="00251208" w:rsidRPr="00D26654" w:rsidRDefault="00251208">
      <w:pPr>
        <w:tabs>
          <w:tab w:val="left" w:pos="5670"/>
        </w:tabs>
      </w:pPr>
    </w:p>
    <w:p w14:paraId="232B4BEB" w14:textId="77777777" w:rsidR="00251208" w:rsidRPr="00D26654" w:rsidRDefault="00251208">
      <w:pPr>
        <w:tabs>
          <w:tab w:val="left" w:pos="5670"/>
        </w:tabs>
      </w:pPr>
    </w:p>
    <w:p w14:paraId="4F0C37B5" w14:textId="77777777" w:rsidR="00251208" w:rsidRPr="00D26654" w:rsidRDefault="00251208">
      <w:pPr>
        <w:tabs>
          <w:tab w:val="left" w:pos="5670"/>
        </w:tabs>
      </w:pPr>
    </w:p>
    <w:p w14:paraId="22C20395" w14:textId="77777777" w:rsidR="00251208" w:rsidRPr="00D26654" w:rsidRDefault="00251208">
      <w:pPr>
        <w:tabs>
          <w:tab w:val="left" w:pos="5670"/>
        </w:tabs>
      </w:pPr>
    </w:p>
    <w:p w14:paraId="08102307" w14:textId="77777777" w:rsidR="00251208" w:rsidRPr="00D26654" w:rsidRDefault="00251208">
      <w:pPr>
        <w:tabs>
          <w:tab w:val="left" w:pos="5670"/>
        </w:tabs>
      </w:pPr>
    </w:p>
    <w:p w14:paraId="6E1C8A59" w14:textId="77777777" w:rsidR="00251208" w:rsidRPr="00D26654" w:rsidRDefault="00251208">
      <w:pPr>
        <w:tabs>
          <w:tab w:val="left" w:pos="5670"/>
        </w:tabs>
      </w:pPr>
    </w:p>
    <w:p w14:paraId="57F46B1F" w14:textId="77777777" w:rsidR="00251208" w:rsidRPr="00D26654" w:rsidRDefault="00251208">
      <w:pPr>
        <w:tabs>
          <w:tab w:val="left" w:pos="5670"/>
        </w:tabs>
      </w:pPr>
    </w:p>
    <w:p w14:paraId="56BE6897" w14:textId="77777777" w:rsidR="00251208" w:rsidRPr="00D26654" w:rsidRDefault="00251208">
      <w:pPr>
        <w:tabs>
          <w:tab w:val="left" w:pos="5670"/>
        </w:tabs>
      </w:pPr>
    </w:p>
    <w:p w14:paraId="61BF4B03" w14:textId="77777777" w:rsidR="00251208" w:rsidRPr="00D26654" w:rsidRDefault="00251208">
      <w:pPr>
        <w:tabs>
          <w:tab w:val="left" w:pos="5670"/>
        </w:tabs>
      </w:pPr>
    </w:p>
    <w:p w14:paraId="02AD89FC" w14:textId="77777777" w:rsidR="00251208" w:rsidRPr="00E75EC0" w:rsidRDefault="00251208" w:rsidP="00251208">
      <w:pPr>
        <w:tabs>
          <w:tab w:val="left" w:pos="5670"/>
        </w:tabs>
      </w:pPr>
      <w:r w:rsidRPr="00E75EC0">
        <w:t xml:space="preserve">Datum </w:t>
      </w:r>
      <w:r>
        <w:rPr>
          <w:lang w:val="fr-FR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" w:name="Texte41"/>
      <w:r w:rsidRPr="00E75EC0"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4"/>
      <w:r w:rsidRPr="00E75EC0">
        <w:tab/>
        <w:t>Behörde und Unterschrift</w:t>
      </w:r>
    </w:p>
    <w:p w14:paraId="56933E7F" w14:textId="3D30DC80" w:rsidR="00251208" w:rsidRPr="001E3E80" w:rsidRDefault="00251208">
      <w:pPr>
        <w:tabs>
          <w:tab w:val="left" w:pos="5670"/>
        </w:tabs>
      </w:pPr>
    </w:p>
    <w:p w14:paraId="3D068934" w14:textId="0859C0C8" w:rsidR="00130EF6" w:rsidRPr="001E3E80" w:rsidRDefault="00130EF6">
      <w:pPr>
        <w:tabs>
          <w:tab w:val="left" w:pos="5670"/>
        </w:tabs>
      </w:pPr>
    </w:p>
    <w:sectPr w:rsidR="00130EF6" w:rsidRPr="001E3E80" w:rsidSect="002A2F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E76C" w14:textId="77777777" w:rsidR="00C55FEB" w:rsidRDefault="00C55FEB">
      <w:r>
        <w:separator/>
      </w:r>
    </w:p>
  </w:endnote>
  <w:endnote w:type="continuationSeparator" w:id="0">
    <w:p w14:paraId="19EA2756" w14:textId="77777777" w:rsidR="00C55FEB" w:rsidRDefault="00C5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2A2F8A" w14:paraId="3E0DB458" w14:textId="77777777">
      <w:trPr>
        <w:cantSplit/>
      </w:trPr>
      <w:tc>
        <w:tcPr>
          <w:tcW w:w="9611" w:type="dxa"/>
          <w:vAlign w:val="bottom"/>
        </w:tcPr>
        <w:p w14:paraId="4ECD8900" w14:textId="77777777" w:rsidR="002A2F8A" w:rsidRDefault="002A2F8A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 w:rsidR="008A0E58"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DA6BBF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 w:rsidR="008A0E58"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 w:rsidR="008A0E58"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DA6BBF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2ECC7620" w14:textId="77777777" w:rsidR="002A2F8A" w:rsidRDefault="002A2F8A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2A2F8A" w:rsidRPr="001E3E80" w14:paraId="584E6C7B" w14:textId="77777777" w:rsidTr="00536B0D">
      <w:trPr>
        <w:cantSplit/>
      </w:trPr>
      <w:tc>
        <w:tcPr>
          <w:tcW w:w="4253" w:type="dxa"/>
          <w:vAlign w:val="bottom"/>
        </w:tcPr>
        <w:p w14:paraId="44356F78" w14:textId="77777777" w:rsidR="002A2F8A" w:rsidRDefault="002A2F8A">
          <w:pPr>
            <w:pStyle w:val="Fuzeile"/>
          </w:pPr>
        </w:p>
      </w:tc>
      <w:tc>
        <w:tcPr>
          <w:tcW w:w="4962" w:type="dxa"/>
          <w:vAlign w:val="bottom"/>
        </w:tcPr>
        <w:p w14:paraId="51022FC6" w14:textId="77777777" w:rsidR="002A2F8A" w:rsidRDefault="00DF0E15">
          <w:pPr>
            <w:pStyle w:val="Fuzeile"/>
          </w:pPr>
          <w:r>
            <w:t xml:space="preserve">Staatssekretariat </w:t>
          </w:r>
          <w:r w:rsidR="008A0E58">
            <w:t xml:space="preserve">für Migration </w:t>
          </w:r>
          <w:r>
            <w:t>SEM</w:t>
          </w:r>
        </w:p>
        <w:p w14:paraId="5BEFAF52" w14:textId="77777777" w:rsidR="002A2F8A" w:rsidRDefault="008A0E58">
          <w:pPr>
            <w:pStyle w:val="Fuzeile"/>
          </w:pPr>
          <w:r>
            <w:t>Quellenweg 6, 3003 Bern-Wabern</w:t>
          </w:r>
        </w:p>
        <w:p w14:paraId="1525C850" w14:textId="77777777" w:rsidR="002A2F8A" w:rsidRDefault="008A0E58">
          <w:pPr>
            <w:pStyle w:val="Fuzeile"/>
            <w:rPr>
              <w:lang w:val="fr-CH"/>
            </w:rPr>
          </w:pPr>
          <w:r>
            <w:rPr>
              <w:lang w:val="fr-CH"/>
            </w:rPr>
            <w:t>+41 (0)</w:t>
          </w:r>
          <w:r w:rsidR="00DF0E15">
            <w:rPr>
              <w:lang w:val="fr-CH"/>
            </w:rPr>
            <w:t>58</w:t>
          </w:r>
          <w:r>
            <w:rPr>
              <w:lang w:val="fr-CH"/>
            </w:rPr>
            <w:t xml:space="preserve"> </w:t>
          </w:r>
          <w:r w:rsidR="00DF0E15">
            <w:rPr>
              <w:lang w:val="fr-CH"/>
            </w:rPr>
            <w:t>46</w:t>
          </w:r>
          <w:r>
            <w:rPr>
              <w:lang w:val="fr-CH"/>
            </w:rPr>
            <w:t>5 11 11, Fax +41 (0)</w:t>
          </w:r>
          <w:r w:rsidR="00DF0E15">
            <w:rPr>
              <w:lang w:val="fr-CH"/>
            </w:rPr>
            <w:t>58</w:t>
          </w:r>
          <w:r>
            <w:rPr>
              <w:lang w:val="fr-CH"/>
            </w:rPr>
            <w:t xml:space="preserve"> </w:t>
          </w:r>
          <w:r w:rsidR="00DF0E15">
            <w:rPr>
              <w:lang w:val="fr-CH"/>
            </w:rPr>
            <w:t>46</w:t>
          </w:r>
          <w:r>
            <w:rPr>
              <w:lang w:val="fr-CH"/>
            </w:rPr>
            <w:t>5 93 79</w:t>
          </w:r>
        </w:p>
        <w:p w14:paraId="658271A3" w14:textId="77777777" w:rsidR="002A2F8A" w:rsidRDefault="008A0E58" w:rsidP="00DF0E15">
          <w:pPr>
            <w:pStyle w:val="Fuzeile"/>
            <w:rPr>
              <w:lang w:val="fr-CH"/>
            </w:rPr>
          </w:pPr>
          <w:r>
            <w:rPr>
              <w:lang w:val="fr-CH"/>
            </w:rPr>
            <w:t>www.</w:t>
          </w:r>
          <w:r w:rsidR="00DF0E15">
            <w:rPr>
              <w:lang w:val="fr-CH"/>
            </w:rPr>
            <w:t>sem</w:t>
          </w:r>
          <w:r>
            <w:rPr>
              <w:lang w:val="fr-CH"/>
            </w:rPr>
            <w:t>.admin.ch</w:t>
          </w:r>
        </w:p>
      </w:tc>
    </w:tr>
  </w:tbl>
  <w:p w14:paraId="53A48499" w14:textId="77777777" w:rsidR="002A2F8A" w:rsidRDefault="002A2F8A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6C24" w14:textId="77777777" w:rsidR="00C55FEB" w:rsidRDefault="00C55FEB">
      <w:r>
        <w:separator/>
      </w:r>
    </w:p>
  </w:footnote>
  <w:footnote w:type="continuationSeparator" w:id="0">
    <w:p w14:paraId="0D4D643F" w14:textId="77777777" w:rsidR="00C55FEB" w:rsidRDefault="00C5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2A2F8A" w14:paraId="0A6E6DF2" w14:textId="77777777">
      <w:trPr>
        <w:cantSplit/>
        <w:trHeight w:hRule="exact" w:val="420"/>
      </w:trPr>
      <w:tc>
        <w:tcPr>
          <w:tcW w:w="9214" w:type="dxa"/>
        </w:tcPr>
        <w:p w14:paraId="64FEA57C" w14:textId="08508007" w:rsidR="009E5D3C" w:rsidRPr="009E5D3C" w:rsidRDefault="009E5D3C" w:rsidP="009E5D3C">
          <w:pPr>
            <w:pStyle w:val="Kopfzeile"/>
            <w:tabs>
              <w:tab w:val="left" w:pos="2670"/>
            </w:tabs>
            <w:rPr>
              <w:b/>
            </w:rPr>
          </w:pPr>
          <w:r w:rsidRPr="009E5D3C">
            <w:rPr>
              <w:b/>
            </w:rPr>
            <w:t>Anhang 2</w:t>
          </w:r>
          <w:r w:rsidR="00233043">
            <w:rPr>
              <w:b/>
            </w:rPr>
            <w:t>.1</w:t>
          </w:r>
          <w:r w:rsidRPr="009E5D3C">
            <w:rPr>
              <w:b/>
            </w:rPr>
            <w:t xml:space="preserve"> zu Weisungen SEM III / 6.3.9 – </w:t>
          </w:r>
          <w:r w:rsidR="00130EF6">
            <w:rPr>
              <w:b/>
            </w:rPr>
            <w:t>Formular</w:t>
          </w:r>
          <w:r w:rsidR="00130EF6" w:rsidRPr="009E5D3C">
            <w:rPr>
              <w:b/>
            </w:rPr>
            <w:t xml:space="preserve"> </w:t>
          </w:r>
          <w:r w:rsidR="005B0E6B">
            <w:rPr>
              <w:b/>
            </w:rPr>
            <w:t>1</w:t>
          </w:r>
        </w:p>
        <w:p w14:paraId="181F78EA" w14:textId="77777777" w:rsidR="002A2F8A" w:rsidRDefault="00536B0D" w:rsidP="00536B0D">
          <w:pPr>
            <w:pStyle w:val="Kopfzeile"/>
            <w:tabs>
              <w:tab w:val="left" w:pos="2670"/>
            </w:tabs>
          </w:pPr>
          <w:r>
            <w:rPr>
              <w:b/>
            </w:rPr>
            <w:tab/>
          </w:r>
        </w:p>
      </w:tc>
    </w:tr>
  </w:tbl>
  <w:p w14:paraId="497C9496" w14:textId="77777777" w:rsidR="002A2F8A" w:rsidRDefault="002A2F8A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2A2F8A" w14:paraId="07AE3DB5" w14:textId="77777777" w:rsidTr="001F3806">
      <w:trPr>
        <w:cantSplit/>
        <w:trHeight w:hRule="exact" w:val="1980"/>
        <w:tblHeader/>
      </w:trPr>
      <w:tc>
        <w:tcPr>
          <w:tcW w:w="4848" w:type="dxa"/>
        </w:tcPr>
        <w:p w14:paraId="4A618144" w14:textId="77777777" w:rsidR="002A2F8A" w:rsidRDefault="008A0E58">
          <w:pPr>
            <w:pStyle w:val="Logo"/>
          </w:pPr>
          <w:r>
            <w:drawing>
              <wp:inline distT="0" distB="0" distL="0" distR="0" wp14:anchorId="05AAD26D" wp14:editId="05574178">
                <wp:extent cx="1981200" cy="647700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9A8DF27" w14:textId="77777777" w:rsidR="002A2F8A" w:rsidRDefault="002A2F8A">
          <w:pPr>
            <w:pStyle w:val="Logo"/>
          </w:pPr>
        </w:p>
      </w:tc>
      <w:tc>
        <w:tcPr>
          <w:tcW w:w="4961" w:type="dxa"/>
        </w:tcPr>
        <w:p w14:paraId="7E859FA6" w14:textId="77777777" w:rsidR="002A2F8A" w:rsidRDefault="008A0E58">
          <w:pPr>
            <w:pStyle w:val="KopfDept"/>
          </w:pPr>
          <w:r>
            <w:t>Eidgenössisches Justiz- und Polizeidepartement EJPD</w:t>
          </w:r>
        </w:p>
        <w:p w14:paraId="674AA441" w14:textId="77777777" w:rsidR="002A2F8A" w:rsidRDefault="006218D5">
          <w:pPr>
            <w:pStyle w:val="KopfFett"/>
          </w:pPr>
          <w:r>
            <w:t xml:space="preserve">Staatssekretariat für Migration SEM </w:t>
          </w:r>
        </w:p>
        <w:p w14:paraId="358C42AE" w14:textId="77777777" w:rsidR="002A2F8A" w:rsidRDefault="002A2F8A">
          <w:pPr>
            <w:pStyle w:val="Kopfzeile"/>
          </w:pPr>
        </w:p>
        <w:p w14:paraId="60E6EAB8" w14:textId="77777777" w:rsidR="002A2F8A" w:rsidRDefault="002A2F8A">
          <w:pPr>
            <w:pStyle w:val="Kopfzeile"/>
          </w:pPr>
        </w:p>
        <w:p w14:paraId="15C7890F" w14:textId="77777777" w:rsidR="002A2F8A" w:rsidRDefault="002A2F8A">
          <w:pPr>
            <w:pStyle w:val="Kopfzeile"/>
          </w:pPr>
        </w:p>
        <w:p w14:paraId="22E1D3BA" w14:textId="77777777" w:rsidR="002A2F8A" w:rsidRDefault="002A2F8A">
          <w:pPr>
            <w:pStyle w:val="Kopfzeile"/>
          </w:pPr>
        </w:p>
        <w:p w14:paraId="4C8440CA" w14:textId="77777777" w:rsidR="002A2F8A" w:rsidRDefault="002A2F8A">
          <w:pPr>
            <w:pStyle w:val="Kopfzeile"/>
          </w:pPr>
        </w:p>
        <w:p w14:paraId="08B66465" w14:textId="77777777" w:rsidR="002A2F8A" w:rsidRDefault="002A2F8A">
          <w:pPr>
            <w:pStyle w:val="Kopfzeile"/>
          </w:pPr>
        </w:p>
        <w:p w14:paraId="32D3F016" w14:textId="1BB63817" w:rsidR="002A2F8A" w:rsidRDefault="008A0E58" w:rsidP="001E3E80">
          <w:pPr>
            <w:pStyle w:val="Kopfzeile"/>
            <w:jc w:val="right"/>
          </w:pPr>
          <w:r>
            <w:rPr>
              <w:b/>
              <w:sz w:val="22"/>
              <w:szCs w:val="22"/>
            </w:rPr>
            <w:t>Anhang 2</w:t>
          </w:r>
          <w:r w:rsidR="00233043">
            <w:rPr>
              <w:b/>
              <w:sz w:val="22"/>
              <w:szCs w:val="22"/>
            </w:rPr>
            <w:t>.1</w:t>
          </w:r>
          <w:r>
            <w:rPr>
              <w:b/>
              <w:sz w:val="22"/>
              <w:szCs w:val="22"/>
            </w:rPr>
            <w:t xml:space="preserve"> zu Weisung</w:t>
          </w:r>
          <w:r w:rsidR="00094EC5">
            <w:rPr>
              <w:b/>
              <w:sz w:val="22"/>
              <w:szCs w:val="22"/>
            </w:rPr>
            <w:t>en SEM</w:t>
          </w:r>
          <w:r>
            <w:rPr>
              <w:b/>
              <w:sz w:val="22"/>
              <w:szCs w:val="22"/>
            </w:rPr>
            <w:t xml:space="preserve"> III / 6.3.</w:t>
          </w:r>
          <w:r w:rsidR="00094EC5">
            <w:rPr>
              <w:b/>
              <w:sz w:val="22"/>
              <w:szCs w:val="22"/>
            </w:rPr>
            <w:t>9</w:t>
          </w:r>
        </w:p>
      </w:tc>
    </w:tr>
  </w:tbl>
  <w:p w14:paraId="428207B2" w14:textId="77777777" w:rsidR="002A2F8A" w:rsidRDefault="002A2F8A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E330E"/>
    <w:multiLevelType w:val="hybridMultilevel"/>
    <w:tmpl w:val="6FACB3F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374D"/>
    <w:multiLevelType w:val="hybridMultilevel"/>
    <w:tmpl w:val="49C44894"/>
    <w:lvl w:ilvl="0" w:tplc="ECA4F806">
      <w:start w:val="1"/>
      <w:numFmt w:val="decimal"/>
      <w:lvlText w:val="%1)"/>
      <w:lvlJc w:val="left"/>
      <w:pPr>
        <w:tabs>
          <w:tab w:val="num" w:pos="-3"/>
        </w:tabs>
        <w:ind w:left="-3" w:firstLine="3"/>
      </w:pPr>
      <w:rPr>
        <w:rFonts w:hint="default"/>
        <w:b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D20032"/>
    <w:multiLevelType w:val="hybridMultilevel"/>
    <w:tmpl w:val="6B8A071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66F30"/>
    <w:multiLevelType w:val="hybridMultilevel"/>
    <w:tmpl w:val="B18AACFE"/>
    <w:lvl w:ilvl="0" w:tplc="F5B6C7F0">
      <w:start w:val="1"/>
      <w:numFmt w:val="decimal"/>
      <w:lvlText w:val="%1)"/>
      <w:lvlJc w:val="left"/>
      <w:pPr>
        <w:tabs>
          <w:tab w:val="num" w:pos="-3"/>
        </w:tabs>
        <w:ind w:left="-3" w:firstLine="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Geschlecht_m" w:val="Männlich"/>
    <w:docVar w:name="c_strGeschlecht_mpl" w:val="Männlich plural"/>
    <w:docVar w:name="c_strGeschlecht_nothing" w:val="nichts"/>
    <w:docVar w:name="c_strGeschlecht_pl" w:val="Plural"/>
    <w:docVar w:name="c_strGeschlecht_w" w:val="Weiblich"/>
    <w:docVar w:name="c_strGeschlecht_wpl" w:val="Weiblich plural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, Wabern"/>
    <w:docVar w:name="docvar_sachbearbeiter" w:val="Ctd"/>
    <w:docVar w:name="docvar_sachbearbeiterfax" w:val="+41 (0)58 465 86 86"/>
    <w:docVar w:name="docvar_sachbearbeiterFunktion" w:val="Fachreferentin Aufenthalt"/>
    <w:docVar w:name="docvar_sachbearbeitername" w:val="I. Conte"/>
    <w:docVar w:name="docvar_sachbearbeiterOE" w:val="1VD5"/>
    <w:docVar w:name="docvar_sachbearbeitertelefon" w:val="+41 (0)58 465 11 11"/>
    <w:docVar w:name="docvar_sektionchef" w:val="Vaja"/>
    <w:docVar w:name="docvar_sektioncheffunktion" w:val="Sektionschef"/>
    <w:docVar w:name="docvar_sektionchefname" w:val="J. von Arx"/>
    <w:docVar w:name="docvar_sektionchefOE" w:val="1VD5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, 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Fachreferentin Aufenthalt"/>
    <w:docVar w:name="docvar_user_Funktion_f" w:val="f"/>
    <w:docVar w:name="docvar_user_Funktion_i" w:val="f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Ctd"/>
    <w:docVar w:name="docvar_User_Kurzzeichen" w:val="SA"/>
    <w:docVar w:name="docvar_user_Mail" w:val="xxx.xxx@bfm.admin.ch"/>
    <w:docVar w:name="docvar_User_Nachname" w:val="Schmutz"/>
    <w:docVar w:name="docvar_user_Name" w:val="Conte"/>
    <w:docVar w:name="docvar_user_OE" w:val="1VD5"/>
    <w:docVar w:name="docvar_user_Ort" w:val="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I."/>
    <w:docVar w:name="dv_emailbody" w:val="emailbody "/>
    <w:docVar w:name="dv_sprache" w:val="D"/>
    <w:docVar w:name="dv_strpath_user_ini" w:val="C:\Users\U80828916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de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2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syl 52.1"/>
    <w:docVar w:name="vAmt" w:val="Bundesamt für Migration"/>
    <w:docVar w:name="vAmtkurz" w:val="BFM"/>
    <w:docVar w:name="vAn" w:val="- xxxxx"/>
    <w:docVar w:name="vBetreff" w:val="Weisung zum "/>
    <w:docVar w:name="vBriefAnrede" w:val=" "/>
    <w:docVar w:name="vEmail" w:val=" "/>
    <w:docVar w:name="vFax" w:val="+41 (0)31 325 93 79"/>
    <w:docVar w:name="vFuss" w:val="Bundesamt für Migration BFMQuellenweg 6, 3003   Berrn-Wabern+41 (0)31 325 11 11, Fax +41 (0)31 325 93 79www.bfm.admin.ch"/>
    <w:docVar w:name="vInternet" w:val="www.bfm.admin.ch"/>
    <w:docVar w:name="vKlasse" w:val=" "/>
    <w:docVar w:name="vName" w:val=" "/>
    <w:docVar w:name="vNr" w:val="Asyl 52.1"/>
    <w:docVar w:name="vOrt" w:val="Berrn-Wabern"/>
    <w:docVar w:name="vPLZ" w:val="3003  "/>
    <w:docVar w:name="vStrasse" w:val="Quellenweg 6"/>
    <w:docVar w:name="vStufe4" w:val="Direktionsbereich Einreise, Aufenthalt &amp; Rückkehr"/>
    <w:docVar w:name="vStufe5" w:val="Abteilung Aufenthalt &amp; Rückkehrförderung"/>
    <w:docVar w:name="vTel" w:val="+41 (0)31 325 11 11"/>
    <w:docVar w:name="vTelbez" w:val=" "/>
    <w:docVar w:name="vThema" w:val="Weisung"/>
    <w:docVar w:name="vTitel" w:val=" "/>
    <w:docVar w:name="vVorname" w:val=" "/>
    <w:docVar w:name="vVornamekurz" w:val=" "/>
  </w:docVars>
  <w:rsids>
    <w:rsidRoot w:val="002A2F8A"/>
    <w:rsid w:val="00094EC5"/>
    <w:rsid w:val="000F6105"/>
    <w:rsid w:val="00130EF6"/>
    <w:rsid w:val="00181007"/>
    <w:rsid w:val="001A2E3E"/>
    <w:rsid w:val="001B01D3"/>
    <w:rsid w:val="001E3E80"/>
    <w:rsid w:val="001E6270"/>
    <w:rsid w:val="001F3806"/>
    <w:rsid w:val="001F4FF2"/>
    <w:rsid w:val="002128D9"/>
    <w:rsid w:val="00233043"/>
    <w:rsid w:val="002455CC"/>
    <w:rsid w:val="00251208"/>
    <w:rsid w:val="002A2104"/>
    <w:rsid w:val="002A2F8A"/>
    <w:rsid w:val="002D2B9F"/>
    <w:rsid w:val="003105D4"/>
    <w:rsid w:val="00396091"/>
    <w:rsid w:val="003A3366"/>
    <w:rsid w:val="003E3BE1"/>
    <w:rsid w:val="004656CF"/>
    <w:rsid w:val="00470B54"/>
    <w:rsid w:val="0048321E"/>
    <w:rsid w:val="004A3D1C"/>
    <w:rsid w:val="004C1BB7"/>
    <w:rsid w:val="00505A30"/>
    <w:rsid w:val="00536B0D"/>
    <w:rsid w:val="00543A5A"/>
    <w:rsid w:val="00546C7A"/>
    <w:rsid w:val="005530CA"/>
    <w:rsid w:val="00593658"/>
    <w:rsid w:val="005969BA"/>
    <w:rsid w:val="005B0E6B"/>
    <w:rsid w:val="005F4441"/>
    <w:rsid w:val="006218D5"/>
    <w:rsid w:val="0063532B"/>
    <w:rsid w:val="006741DF"/>
    <w:rsid w:val="006D0954"/>
    <w:rsid w:val="00732F85"/>
    <w:rsid w:val="0074243E"/>
    <w:rsid w:val="00795F70"/>
    <w:rsid w:val="007D3F70"/>
    <w:rsid w:val="007D49A3"/>
    <w:rsid w:val="007E638D"/>
    <w:rsid w:val="008A0E58"/>
    <w:rsid w:val="008B6225"/>
    <w:rsid w:val="00957A8B"/>
    <w:rsid w:val="009655DA"/>
    <w:rsid w:val="00970C67"/>
    <w:rsid w:val="009751FE"/>
    <w:rsid w:val="009C1C8D"/>
    <w:rsid w:val="009C3949"/>
    <w:rsid w:val="009E5D3C"/>
    <w:rsid w:val="00A34D26"/>
    <w:rsid w:val="00A36CE3"/>
    <w:rsid w:val="00A720DC"/>
    <w:rsid w:val="00B1233E"/>
    <w:rsid w:val="00BB3A43"/>
    <w:rsid w:val="00C01FE9"/>
    <w:rsid w:val="00C55FEB"/>
    <w:rsid w:val="00CA6BE7"/>
    <w:rsid w:val="00CA706A"/>
    <w:rsid w:val="00CE72A6"/>
    <w:rsid w:val="00CF7249"/>
    <w:rsid w:val="00D26654"/>
    <w:rsid w:val="00D412DF"/>
    <w:rsid w:val="00DA6BBF"/>
    <w:rsid w:val="00DD6EE7"/>
    <w:rsid w:val="00DE6377"/>
    <w:rsid w:val="00DF0E15"/>
    <w:rsid w:val="00E62D01"/>
    <w:rsid w:val="00E75C90"/>
    <w:rsid w:val="00EA079B"/>
    <w:rsid w:val="00EB40FB"/>
    <w:rsid w:val="00EE625E"/>
    <w:rsid w:val="00F463CF"/>
    <w:rsid w:val="00F8058F"/>
    <w:rsid w:val="00FA2C4A"/>
    <w:rsid w:val="00FC37E0"/>
    <w:rsid w:val="00FC44A5"/>
    <w:rsid w:val="00FD18B6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43997D"/>
  <w15:docId w15:val="{14EEE3D7-9C14-4E6B-9B85-6D65F0E8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D3C"/>
    <w:pPr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A2F8A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2A2F8A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A2F8A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A2F8A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2A2F8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2A2F8A"/>
    <w:rPr>
      <w:b/>
    </w:rPr>
  </w:style>
  <w:style w:type="paragraph" w:customStyle="1" w:styleId="KopfDept">
    <w:name w:val="KopfDept"/>
    <w:basedOn w:val="Kopfzeile"/>
    <w:next w:val="KopfFett"/>
    <w:rsid w:val="002A2F8A"/>
    <w:pPr>
      <w:spacing w:after="100"/>
      <w:contextualSpacing/>
    </w:pPr>
  </w:style>
  <w:style w:type="paragraph" w:customStyle="1" w:styleId="Logo">
    <w:name w:val="Logo"/>
    <w:rsid w:val="002A2F8A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rsid w:val="002A2F8A"/>
    <w:pPr>
      <w:spacing w:line="200" w:lineRule="exact"/>
    </w:pPr>
    <w:rPr>
      <w:sz w:val="15"/>
    </w:rPr>
  </w:style>
  <w:style w:type="paragraph" w:customStyle="1" w:styleId="Form">
    <w:name w:val="Form"/>
    <w:basedOn w:val="Standard"/>
    <w:rsid w:val="002A2F8A"/>
    <w:rPr>
      <w:sz w:val="15"/>
    </w:rPr>
  </w:style>
  <w:style w:type="paragraph" w:styleId="Titel">
    <w:name w:val="Title"/>
    <w:basedOn w:val="Standard"/>
    <w:next w:val="Standard"/>
    <w:qFormat/>
    <w:rsid w:val="002A2F8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rsid w:val="002A2F8A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Form"/>
    <w:next w:val="Standard"/>
    <w:rsid w:val="002A2F8A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rsid w:val="002A2F8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2A2F8A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rsid w:val="002A2F8A"/>
    <w:pPr>
      <w:pBdr>
        <w:bottom w:val="single" w:sz="4" w:space="1" w:color="auto"/>
      </w:pBdr>
      <w:spacing w:before="60" w:after="440"/>
      <w:ind w:left="28" w:right="28"/>
    </w:pPr>
  </w:style>
  <w:style w:type="paragraph" w:styleId="Sprechblasentext">
    <w:name w:val="Balloon Text"/>
    <w:basedOn w:val="Standard"/>
    <w:link w:val="SprechblasentextZchn"/>
    <w:rsid w:val="002A2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2F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20DC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D3F70"/>
    <w:rPr>
      <w:color w:val="0563C1"/>
      <w:u w:val="single"/>
    </w:rPr>
  </w:style>
  <w:style w:type="character" w:styleId="Kommentarzeichen">
    <w:name w:val="annotation reference"/>
    <w:basedOn w:val="Absatz-Standardschriftart"/>
    <w:semiHidden/>
    <w:unhideWhenUsed/>
    <w:rsid w:val="00094EC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94EC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94EC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94E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94EC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Anhang 2 Weisung 6 Formular vorläufige Aufnahme Stand 01.01.2019 DE"/>
    <f:field ref="objsubject" par="" edit="true" text=""/>
    <f:field ref="objcreatedby" par="" text="Bittel, Jasmin, sem-bji"/>
    <f:field ref="objcreatedat" par="" text="31.12.2018 09:46:50"/>
    <f:field ref="objchangedby" par="" text="Bittel, Jasmin, sem-bji"/>
    <f:field ref="objmodifiedat" par="" text="31.12.2018 09:48:14"/>
    <f:field ref="doc_FSCFOLIO_1_1001_FieldDocumentNumber" par="" text=""/>
    <f:field ref="doc_FSCFOLIO_1_1001_FieldSubject" par="" edit="true" text=""/>
    <f:field ref="FSCFOLIO_1_1001_FieldCurrentUser" par="" text="Jasmin Bittel"/>
    <f:field ref="CCAPRECONFIG_15_1001_Objektname" par="" edit="true" text="Anhang 2 Weisung 6 Formular vorläufige Aufnahme Stand 01.01.2019 DE"/>
    <f:field ref="CHPRECONFIG_1_1001_Objektname" par="" edit="true" text="Anhang 2 Weisung 6 Formular vorläufige Aufnahme Stand 01.01.2019 D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01E46304-1792-4DB7-AD4F-435B81D3A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Rundschreiben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2 zu Weisung III / 6.3.9: Übermittlung Gesuch um Einbezug in die vorläufige Aufnahme gemäss Art. 85 Abs. 7 AIG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2 zu Weisung III / 6.3.9: Übermittlung Gesuch um Einbezug in die vorläufige Aufnahme gemäss Art. 85 Abs. 7 AIG</dc:title>
  <dc:subject/>
  <dc:creator>Jan von Arx</dc:creator>
  <cp:lastModifiedBy>Negro Nadja SEM</cp:lastModifiedBy>
  <cp:revision>9</cp:revision>
  <cp:lastPrinted>2006-12-18T11:11:00Z</cp:lastPrinted>
  <dcterms:created xsi:type="dcterms:W3CDTF">2023-05-02T07:58:00Z</dcterms:created>
  <dcterms:modified xsi:type="dcterms:W3CDTF">2024-06-06T08:43:00Z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COO.2180.101.7.824120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014.3/2010/06304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6304</vt:lpwstr>
  </property>
  <property fmtid="{D5CDD505-2E9C-101B-9397-08002B2CF9AE}" pid="7" name="FSC#COOELAK@1.1001:FileRefOU">
    <vt:lpwstr>SBRE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Bittel Jasmin</vt:lpwstr>
  </property>
  <property fmtid="{D5CDD505-2E9C-101B-9397-08002B2CF9AE}" pid="10" name="FSC#COOELAK@1.1001:OwnerExtension">
    <vt:lpwstr>+41 58 465 39 91</vt:lpwstr>
  </property>
  <property fmtid="{D5CDD505-2E9C-101B-9397-08002B2CF9AE}" pid="11" name="FSC#COOELAK@1.1001:OwnerFaxExtension">
    <vt:lpwstr>+41 58 465 92 00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Stabsbereich Recht (SBRE)</vt:lpwstr>
  </property>
  <property fmtid="{D5CDD505-2E9C-101B-9397-08002B2CF9AE}" pid="17" name="FSC#COOELAK@1.1001:CreatedAt">
    <vt:lpwstr>31.12.2018</vt:lpwstr>
  </property>
  <property fmtid="{D5CDD505-2E9C-101B-9397-08002B2CF9AE}" pid="18" name="FSC#COOELAK@1.1001:OU">
    <vt:lpwstr>Stabsbereich Recht (SBRE)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*COO.2180.101.7.824120*</vt:lpwstr>
  </property>
  <property fmtid="{D5CDD505-2E9C-101B-9397-08002B2CF9AE}" pid="21" name="FSC#COOELAK@1.1001:RefBarCode">
    <vt:lpwstr>*COO.2180.101.8.1026321*</vt:lpwstr>
  </property>
  <property fmtid="{D5CDD505-2E9C-101B-9397-08002B2CF9AE}" pid="22" name="FSC#COOELAK@1.1001:FileRefBarCode">
    <vt:lpwstr>*014.3/2010/06304*</vt:lpwstr>
  </property>
  <property fmtid="{D5CDD505-2E9C-101B-9397-08002B2CF9AE}" pid="23" name="FSC#COOELAK@1.1001:ExternalRef">
    <vt:lpwstr/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ExternalDate">
    <vt:lpwstr/>
  </property>
  <property fmtid="{D5CDD505-2E9C-101B-9397-08002B2CF9AE}" pid="27" name="FSC#EJPDCFG@15.1700:AssignmentPlacingPosition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Remarks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Department">
    <vt:lpwstr/>
  </property>
  <property fmtid="{D5CDD505-2E9C-101B-9397-08002B2CF9AE}" pid="34" name="FSC#EJPDCFG@15.1700:Department2">
    <vt:lpwstr>Sekretariat DBZI</vt:lpwstr>
  </property>
  <property fmtid="{D5CDD505-2E9C-101B-9397-08002B2CF9AE}" pid="35" name="FSC#EJPDCFG@15.1700:DepartmentShort">
    <vt:lpwstr/>
  </property>
  <property fmtid="{D5CDD505-2E9C-101B-9397-08002B2CF9AE}" pid="36" name="FSC#EJPDCFG@15.1700:FileRefOU">
    <vt:lpwstr>Stabsbereich Recht</vt:lpwstr>
  </property>
  <property fmtid="{D5CDD505-2E9C-101B-9397-08002B2CF9AE}" pid="37" name="FSC#EJPDCFG@15.1700:HierarchyFifthLevel">
    <vt:lpwstr/>
  </property>
  <property fmtid="{D5CDD505-2E9C-101B-9397-08002B2CF9AE}" pid="38" name="FSC#EJPDCFG@15.1700:HierarchyFirstLevel">
    <vt:lpwstr>Sekretariat DBZI</vt:lpwstr>
  </property>
  <property fmtid="{D5CDD505-2E9C-101B-9397-08002B2CF9AE}" pid="39" name="FSC#EJPDCFG@15.1700:HierarchyFirstLevelShort">
    <vt:lpwstr>S-DBZI</vt:lpwstr>
  </property>
  <property fmtid="{D5CDD505-2E9C-101B-9397-08002B2CF9AE}" pid="40" name="FSC#EJPDCFG@15.1700:HierarchyFourthLevel">
    <vt:lpwstr/>
  </property>
  <property fmtid="{D5CDD505-2E9C-101B-9397-08002B2CF9AE}" pid="41" name="FSC#EJPDCFG@15.1700:HierarchySecondLevel">
    <vt:lpwstr/>
  </property>
  <property fmtid="{D5CDD505-2E9C-101B-9397-08002B2CF9AE}" pid="42" name="FSC#EJPDCFG@15.1700:HierarchyThirdLevel">
    <vt:lpwstr/>
  </property>
  <property fmtid="{D5CDD505-2E9C-101B-9397-08002B2CF9AE}" pid="43" name="FSC#EJPDCFG@15.1700:ObjaddressContentObject">
    <vt:lpwstr>COO.2180.101.7.824120</vt:lpwstr>
  </property>
  <property fmtid="{D5CDD505-2E9C-101B-9397-08002B2CF9AE}" pid="44" name="FSC#EJPDCFG@15.1700:OU">
    <vt:lpwstr>Stabsbereich Recht</vt:lpwstr>
  </property>
  <property fmtid="{D5CDD505-2E9C-101B-9397-08002B2CF9AE}" pid="45" name="FSC#EJPDIMPORT@100.2000:Recipient">
    <vt:lpwstr/>
  </property>
  <property fmtid="{D5CDD505-2E9C-101B-9397-08002B2CF9AE}" pid="46" name="FSC#EJPDCFG@15.1700:Recipient">
    <vt:lpwstr/>
  </property>
  <property fmtid="{D5CDD505-2E9C-101B-9397-08002B2CF9AE}" pid="47" name="FSC#EJPDCFG@15.1700:RecipientCity">
    <vt:lpwstr/>
  </property>
  <property fmtid="{D5CDD505-2E9C-101B-9397-08002B2CF9AE}" pid="48" name="FSC#EJPDCFG@15.1700:RecipientContactFirstname">
    <vt:lpwstr/>
  </property>
  <property fmtid="{D5CDD505-2E9C-101B-9397-08002B2CF9AE}" pid="49" name="FSC#EJPDCFG@15.1700:RecipientContactSalutation">
    <vt:lpwstr/>
  </property>
  <property fmtid="{D5CDD505-2E9C-101B-9397-08002B2CF9AE}" pid="50" name="FSC#EJPDCFG@15.1700:RecipientContactSurname">
    <vt:lpwstr/>
  </property>
  <property fmtid="{D5CDD505-2E9C-101B-9397-08002B2CF9AE}" pid="51" name="FSC#EJPDCFG@15.1700:RecipientCountry">
    <vt:lpwstr/>
  </property>
  <property fmtid="{D5CDD505-2E9C-101B-9397-08002B2CF9AE}" pid="52" name="FSC#EJPDCFG@15.1700:RecipientDate">
    <vt:lpwstr/>
  </property>
  <property fmtid="{D5CDD505-2E9C-101B-9397-08002B2CF9AE}" pid="53" name="FSC#EJPDCFG@15.1700:RecipientEMail">
    <vt:lpwstr/>
  </property>
  <property fmtid="{D5CDD505-2E9C-101B-9397-08002B2CF9AE}" pid="54" name="FSC#EJPDCFG@15.1700:RecipientFirstname">
    <vt:lpwstr/>
  </property>
  <property fmtid="{D5CDD505-2E9C-101B-9397-08002B2CF9AE}" pid="55" name="FSC#EJPDCFG@15.1700:RecipientOrgname">
    <vt:lpwstr/>
  </property>
  <property fmtid="{D5CDD505-2E9C-101B-9397-08002B2CF9AE}" pid="56" name="FSC#EJPDCFG@15.1700:RecipientPOBox">
    <vt:lpwstr/>
  </property>
  <property fmtid="{D5CDD505-2E9C-101B-9397-08002B2CF9AE}" pid="57" name="FSC#EJPDCFG@15.1700:RecipientSalutation">
    <vt:lpwstr/>
  </property>
  <property fmtid="{D5CDD505-2E9C-101B-9397-08002B2CF9AE}" pid="58" name="FSC#EJPDCFG@15.1700:RecipientStreet">
    <vt:lpwstr/>
  </property>
  <property fmtid="{D5CDD505-2E9C-101B-9397-08002B2CF9AE}" pid="59" name="FSC#EJPDCFG@15.1700:RecipientSurname">
    <vt:lpwstr/>
  </property>
  <property fmtid="{D5CDD505-2E9C-101B-9397-08002B2CF9AE}" pid="60" name="FSC#EJPDCFG@15.1700:RecipientTitle">
    <vt:lpwstr/>
  </property>
  <property fmtid="{D5CDD505-2E9C-101B-9397-08002B2CF9AE}" pid="61" name="FSC#EJPDCFG@15.1700:RecipientZIPCode">
    <vt:lpwstr/>
  </property>
  <property fmtid="{D5CDD505-2E9C-101B-9397-08002B2CF9AE}" pid="62" name="FSC#EJPDCFG@15.1700:SubfileClassification">
    <vt:lpwstr>Nicht klassifiziert</vt:lpwstr>
  </property>
  <property fmtid="{D5CDD505-2E9C-101B-9397-08002B2CF9AE}" pid="63" name="FSC#EJPDCFG@15.1700:SubfileDossierRef">
    <vt:lpwstr>014.3/2010/06304</vt:lpwstr>
  </property>
  <property fmtid="{D5CDD505-2E9C-101B-9397-08002B2CF9AE}" pid="64" name="FSC#EJPDCFG@15.1700:SubfileResponsibleAddress">
    <vt:lpwstr>Quellenweg 6, 3003 Bern-Wabern</vt:lpwstr>
  </property>
  <property fmtid="{D5CDD505-2E9C-101B-9397-08002B2CF9AE}" pid="65" name="FSC#EJPDCFG@15.1700:SubfileResponsibleEmail">
    <vt:lpwstr>erika.cugis@sem.admin.ch</vt:lpwstr>
  </property>
  <property fmtid="{D5CDD505-2E9C-101B-9397-08002B2CF9AE}" pid="66" name="FSC#EJPDCFG@15.1700:SubfileResponsibleFirstname">
    <vt:lpwstr>Erika</vt:lpwstr>
  </property>
  <property fmtid="{D5CDD505-2E9C-101B-9397-08002B2CF9AE}" pid="67" name="FSC#EJPDCFG@15.1700:SubfileResponsibleInitials">
    <vt:lpwstr>sem-cug</vt:lpwstr>
  </property>
  <property fmtid="{D5CDD505-2E9C-101B-9397-08002B2CF9AE}" pid="68" name="FSC#EJPDCFG@15.1700:SubfileResponsibleProfession">
    <vt:lpwstr/>
  </property>
  <property fmtid="{D5CDD505-2E9C-101B-9397-08002B2CF9AE}" pid="69" name="FSC#EJPDCFG@15.1700:SubfileResponsibleSalutation">
    <vt:lpwstr/>
  </property>
  <property fmtid="{D5CDD505-2E9C-101B-9397-08002B2CF9AE}" pid="70" name="FSC#EJPDCFG@15.1700:SubfileResponsibleSurname">
    <vt:lpwstr>Cugis</vt:lpwstr>
  </property>
  <property fmtid="{D5CDD505-2E9C-101B-9397-08002B2CF9AE}" pid="71" name="FSC#EJPDCFG@15.1700:SubfileResponsibleTelFax">
    <vt:lpwstr>+41 58 463 43 37</vt:lpwstr>
  </property>
  <property fmtid="{D5CDD505-2E9C-101B-9397-08002B2CF9AE}" pid="72" name="FSC#EJPDCFG@15.1700:SubfileResponsibleTelOffice">
    <vt:lpwstr>+41 58 464 70 33</vt:lpwstr>
  </property>
  <property fmtid="{D5CDD505-2E9C-101B-9397-08002B2CF9AE}" pid="73" name="FSC#EJPDCFG@15.1700:SubfileResponsibleUrl">
    <vt:lpwstr>www.sem.admin.ch</vt:lpwstr>
  </property>
  <property fmtid="{D5CDD505-2E9C-101B-9397-08002B2CF9AE}" pid="74" name="FSC#EJPDCFG@15.1700:SubfileSubject">
    <vt:lpwstr>Anhang 2 Weisung 6 Formular vorläufige Aufnahme Stand 01.01.2019 DE FR IT</vt:lpwstr>
  </property>
  <property fmtid="{D5CDD505-2E9C-101B-9397-08002B2CF9AE}" pid="75" name="FSC#EJPDCFG@15.1700:SubfileTitle">
    <vt:lpwstr>Anhang 2 Weisung 6 Formular vorläufige Aufnahme Stand 01.01.2019 DE FR IT</vt:lpwstr>
  </property>
  <property fmtid="{D5CDD505-2E9C-101B-9397-08002B2CF9AE}" pid="76" name="FSC#COOELAK@1.1001:IncomingNumber">
    <vt:lpwstr/>
  </property>
  <property fmtid="{D5CDD505-2E9C-101B-9397-08002B2CF9AE}" pid="77" name="FSC#COOELAK@1.1001:IncomingSubject">
    <vt:lpwstr/>
  </property>
  <property fmtid="{D5CDD505-2E9C-101B-9397-08002B2CF9AE}" pid="78" name="FSC#COOELAK@1.1001:ProcessResponsible">
    <vt:lpwstr/>
  </property>
  <property fmtid="{D5CDD505-2E9C-101B-9397-08002B2CF9AE}" pid="79" name="FSC#COOELAK@1.1001:ProcessResponsiblePhone">
    <vt:lpwstr/>
  </property>
  <property fmtid="{D5CDD505-2E9C-101B-9397-08002B2CF9AE}" pid="80" name="FSC#COOELAK@1.1001:ProcessResponsibleMail">
    <vt:lpwstr/>
  </property>
  <property fmtid="{D5CDD505-2E9C-101B-9397-08002B2CF9AE}" pid="81" name="FSC#COOELAK@1.1001:ProcessResponsibleFax">
    <vt:lpwstr/>
  </property>
  <property fmtid="{D5CDD505-2E9C-101B-9397-08002B2CF9AE}" pid="82" name="FSC#COOELAK@1.1001:ApproverFirstName">
    <vt:lpwstr/>
  </property>
  <property fmtid="{D5CDD505-2E9C-101B-9397-08002B2CF9AE}" pid="83" name="FSC#COOELAK@1.1001:ApproverSurName">
    <vt:lpwstr/>
  </property>
  <property fmtid="{D5CDD505-2E9C-101B-9397-08002B2CF9AE}" pid="84" name="FSC#COOELAK@1.1001:ApproverTitle">
    <vt:lpwstr/>
  </property>
  <property fmtid="{D5CDD505-2E9C-101B-9397-08002B2CF9AE}" pid="85" name="FSC#COOELAK@1.1001:ExternalDate">
    <vt:lpwstr/>
  </property>
  <property fmtid="{D5CDD505-2E9C-101B-9397-08002B2CF9AE}" pid="86" name="FSC#COOELAK@1.1001:SettlementApprovedAt">
    <vt:lpwstr/>
  </property>
  <property fmtid="{D5CDD505-2E9C-101B-9397-08002B2CF9AE}" pid="87" name="FSC#COOELAK@1.1001:BaseNumber">
    <vt:lpwstr>014.3</vt:lpwstr>
  </property>
  <property fmtid="{D5CDD505-2E9C-101B-9397-08002B2CF9AE}" pid="88" name="FSC#COOELAK@1.1001:CurrentUserRolePos">
    <vt:lpwstr>Sachbearbeiter/in</vt:lpwstr>
  </property>
  <property fmtid="{D5CDD505-2E9C-101B-9397-08002B2CF9AE}" pid="89" name="FSC#COOELAK@1.1001:CurrentUserEmail">
    <vt:lpwstr>jasmin.bittel@sem.admin.ch</vt:lpwstr>
  </property>
  <property fmtid="{D5CDD505-2E9C-101B-9397-08002B2CF9AE}" pid="90" name="FSC#ELAKGOV@1.1001:PersonalSubjGender">
    <vt:lpwstr/>
  </property>
  <property fmtid="{D5CDD505-2E9C-101B-9397-08002B2CF9AE}" pid="91" name="FSC#ELAKGOV@1.1001:PersonalSubjFirstName">
    <vt:lpwstr/>
  </property>
  <property fmtid="{D5CDD505-2E9C-101B-9397-08002B2CF9AE}" pid="92" name="FSC#ELAKGOV@1.1001:PersonalSubjSurName">
    <vt:lpwstr/>
  </property>
  <property fmtid="{D5CDD505-2E9C-101B-9397-08002B2CF9AE}" pid="93" name="FSC#ELAKGOV@1.1001:PersonalSubjSalutation">
    <vt:lpwstr/>
  </property>
  <property fmtid="{D5CDD505-2E9C-101B-9397-08002B2CF9AE}" pid="94" name="FSC#ELAKGOV@1.1001:PersonalSubjAddress">
    <vt:lpwstr/>
  </property>
  <property fmtid="{D5CDD505-2E9C-101B-9397-08002B2CF9AE}" pid="95" name="FSC#EJPDIMPORT@100.2000:PersonnelSurname">
    <vt:lpwstr/>
  </property>
  <property fmtid="{D5CDD505-2E9C-101B-9397-08002B2CF9AE}" pid="96" name="FSC#EJPDIMPORT@100.2000:PersonnelFirstname">
    <vt:lpwstr/>
  </property>
  <property fmtid="{D5CDD505-2E9C-101B-9397-08002B2CF9AE}" pid="97" name="FSC#EJPDIMPORT@100.2000:PersonnelBirthday">
    <vt:lpwstr/>
  </property>
  <property fmtid="{D5CDD505-2E9C-101B-9397-08002B2CF9AE}" pid="98" name="FSC#EJPDIMPORT@100.2000:PersonnelProfession">
    <vt:lpwstr/>
  </property>
  <property fmtid="{D5CDD505-2E9C-101B-9397-08002B2CF9AE}" pid="99" name="FSC#EJPDIMPORT@100.2000:PersonnelAddress">
    <vt:lpwstr/>
  </property>
  <property fmtid="{D5CDD505-2E9C-101B-9397-08002B2CF9AE}" pid="100" name="FSC#EJPDIMPORT@100.2000:PersonnelOrgAddress">
    <vt:lpwstr/>
  </property>
  <property fmtid="{D5CDD505-2E9C-101B-9397-08002B2CF9AE}" pid="101" name="FSC#EJPDIMPORT@100.2000:PersonnelOrgname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>Erika Cugis</vt:lpwstr>
  </property>
  <property fmtid="{D5CDD505-2E9C-101B-9397-08002B2CF9AE}" pid="104" name="FSC#ATSTATECFG@1.1001:AgentPhone">
    <vt:lpwstr>+41 58 464 70 33</vt:lpwstr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>14.02.2008</vt:lpwstr>
  </property>
  <property fmtid="{D5CDD505-2E9C-101B-9397-08002B2CF9AE}" pid="108" name="FSC#ATSTATECFG@1.1001:SubfileSubject">
    <vt:lpwstr/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>014.3/2010/06304</vt:lpwstr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FSCFOLIO@1.1001:docpropproject">
    <vt:lpwstr/>
  </property>
</Properties>
</file>